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1" w:after="0" w:line="240" w:lineRule="auto"/>
        <w:ind w:left="331" w:right="49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vydání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nového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techni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prů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silnič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ího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idla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nového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osvědč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regi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silnič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ího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idla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left="76" w:right="285"/>
        <w:jc w:val="center"/>
        <w:tabs>
          <w:tab w:pos="6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60.149994pt;margin-top:-8.834077pt;width:177.82pt;height:29.44pt;mso-position-horizontal-relative:page;mso-position-vertical-relative:paragraph;z-index:-321" coordorigin="3203,-177" coordsize="3556,589">
            <v:group style="position:absolute;left:3209;top:-171;width:3545;height:2" coordorigin="3209,-171" coordsize="3545,2">
              <v:shape style="position:absolute;left:3209;top:-171;width:3545;height:2" coordorigin="3209,-171" coordsize="3545,0" path="m3209,-171l6754,-171e" filled="f" stroked="t" strokeweight=".580pt" strokecolor="#000000">
                <v:path arrowok="t"/>
              </v:shape>
            </v:group>
            <v:group style="position:absolute;left:3214;top:-166;width:2;height:568" coordorigin="3214,-166" coordsize="2,568">
              <v:shape style="position:absolute;left:3214;top:-166;width:2;height:568" coordorigin="3214,-166" coordsize="0,568" path="m3214,-166l3214,402e" filled="f" stroked="t" strokeweight=".580pt" strokecolor="#000000">
                <v:path arrowok="t"/>
              </v:shape>
            </v:group>
            <v:group style="position:absolute;left:3209;top:406;width:3545;height:2" coordorigin="3209,406" coordsize="3545,2">
              <v:shape style="position:absolute;left:3209;top:406;width:3545;height:2" coordorigin="3209,406" coordsize="3545,0" path="m3209,406l6754,406e" filled="f" stroked="t" strokeweight=".580pt" strokecolor="#000000">
                <v:path arrowok="t"/>
              </v:shape>
            </v:group>
            <v:group style="position:absolute;left:3655;top:-166;width:2;height:568" coordorigin="3655,-166" coordsize="2,568">
              <v:shape style="position:absolute;left:3655;top:-166;width:2;height:568" coordorigin="3655,-166" coordsize="0,568" path="m3655,-166l3655,402e" filled="f" stroked="t" strokeweight=".580pt" strokecolor="#000000">
                <v:path arrowok="t"/>
              </v:shape>
            </v:group>
            <v:group style="position:absolute;left:4097;top:-166;width:2;height:568" coordorigin="4097,-166" coordsize="2,568">
              <v:shape style="position:absolute;left:4097;top:-166;width:2;height:568" coordorigin="4097,-166" coordsize="0,568" path="m4097,-166l4097,402e" filled="f" stroked="t" strokeweight=".581pt" strokecolor="#000000">
                <v:path arrowok="t"/>
              </v:shape>
            </v:group>
            <v:group style="position:absolute;left:4538;top:-166;width:2;height:568" coordorigin="4538,-166" coordsize="2,568">
              <v:shape style="position:absolute;left:4538;top:-166;width:2;height:568" coordorigin="4538,-166" coordsize="0,568" path="m4538,-166l4538,402e" filled="f" stroked="t" strokeweight=".580pt" strokecolor="#000000">
                <v:path arrowok="t"/>
              </v:shape>
            </v:group>
            <v:group style="position:absolute;left:4981;top:-166;width:2;height:568" coordorigin="4981,-166" coordsize="2,568">
              <v:shape style="position:absolute;left:4981;top:-166;width:2;height:568" coordorigin="4981,-166" coordsize="0,568" path="m4981,-166l4981,402e" filled="f" stroked="t" strokeweight=".580pt" strokecolor="#000000">
                <v:path arrowok="t"/>
              </v:shape>
            </v:group>
            <v:group style="position:absolute;left:5423;top:-166;width:2;height:568" coordorigin="5423,-166" coordsize="2,568">
              <v:shape style="position:absolute;left:5423;top:-166;width:2;height:568" coordorigin="5423,-166" coordsize="0,568" path="m5423,-166l5423,402e" filled="f" stroked="t" strokeweight=".580pt" strokecolor="#000000">
                <v:path arrowok="t"/>
              </v:shape>
            </v:group>
            <v:group style="position:absolute;left:5864;top:-166;width:2;height:568" coordorigin="5864,-166" coordsize="2,568">
              <v:shape style="position:absolute;left:5864;top:-166;width:2;height:568" coordorigin="5864,-166" coordsize="0,568" path="m5864,-166l5864,402e" filled="f" stroked="t" strokeweight=".581pt" strokecolor="#000000">
                <v:path arrowok="t"/>
              </v:shape>
            </v:group>
            <v:group style="position:absolute;left:6307;top:-166;width:2;height:568" coordorigin="6307,-166" coordsize="2,568">
              <v:shape style="position:absolute;left:6307;top:-166;width:2;height:568" coordorigin="6307,-166" coordsize="0,568" path="m6307,-166l6307,402e" filled="f" stroked="t" strokeweight=".581pt" strokecolor="#000000">
                <v:path arrowok="t"/>
              </v:shape>
            </v:group>
            <v:group style="position:absolute;left:6749;top:-166;width:2;height:568" coordorigin="6749,-166" coordsize="2,568">
              <v:shape style="position:absolute;left:6749;top:-166;width:2;height:568" coordorigin="6749,-166" coordsize="0,568" path="m6749,-166l6749,402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ač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načka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idl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voz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  <w:position w:val="-1"/>
        </w:rPr>
        <w:t>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26" w:lineRule="exact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83.5495pt;margin-top:-7.135075pt;width:375.101pt;height:29.441pt;mso-position-horizontal-relative:page;mso-position-vertical-relative:paragraph;z-index:-320" coordorigin="3671,-143" coordsize="7502,589">
            <v:group style="position:absolute;left:3677;top:-137;width:7490;height:2" coordorigin="3677,-137" coordsize="7490,2">
              <v:shape style="position:absolute;left:3677;top:-137;width:7490;height:2" coordorigin="3677,-137" coordsize="7490,0" path="m3677,-137l11167,-137e" filled="f" stroked="t" strokeweight=".581pt" strokecolor="#000000">
                <v:path arrowok="t"/>
              </v:shape>
            </v:group>
            <v:group style="position:absolute;left:3682;top:-132;width:2;height:568" coordorigin="3682,-132" coordsize="2,568">
              <v:shape style="position:absolute;left:3682;top:-132;width:2;height:568" coordorigin="3682,-132" coordsize="0,568" path="m3682,-132l3682,436e" filled="f" stroked="t" strokeweight=".580pt" strokecolor="#000000">
                <v:path arrowok="t"/>
              </v:shape>
            </v:group>
            <v:group style="position:absolute;left:3677;top:440;width:7490;height:2" coordorigin="3677,440" coordsize="7490,2">
              <v:shape style="position:absolute;left:3677;top:440;width:7490;height:2" coordorigin="3677,440" coordsize="7490,0" path="m3677,440l11167,440e" filled="f" stroked="t" strokeweight=".580pt" strokecolor="#000000">
                <v:path arrowok="t"/>
              </v:shape>
            </v:group>
            <v:group style="position:absolute;left:4123;top:-132;width:2;height:568" coordorigin="4123,-132" coordsize="2,568">
              <v:shape style="position:absolute;left:4123;top:-132;width:2;height:568" coordorigin="4123,-132" coordsize="0,568" path="m4123,-132l4123,436e" filled="f" stroked="t" strokeweight=".580pt" strokecolor="#000000">
                <v:path arrowok="t"/>
              </v:shape>
            </v:group>
            <v:group style="position:absolute;left:4562;top:-132;width:2;height:568" coordorigin="4562,-132" coordsize="2,568">
              <v:shape style="position:absolute;left:4562;top:-132;width:2;height:568" coordorigin="4562,-132" coordsize="0,568" path="m4562,-132l4562,436e" filled="f" stroked="t" strokeweight=".580pt" strokecolor="#000000">
                <v:path arrowok="t"/>
              </v:shape>
            </v:group>
            <v:group style="position:absolute;left:5003;top:-132;width:2;height:568" coordorigin="5003,-132" coordsize="2,568">
              <v:shape style="position:absolute;left:5003;top:-132;width:2;height:568" coordorigin="5003,-132" coordsize="0,568" path="m5003,-132l5003,436e" filled="f" stroked="t" strokeweight=".580pt" strokecolor="#000000">
                <v:path arrowok="t"/>
              </v:shape>
            </v:group>
            <v:group style="position:absolute;left:5443;top:-132;width:2;height:568" coordorigin="5443,-132" coordsize="2,568">
              <v:shape style="position:absolute;left:5443;top:-132;width:2;height:568" coordorigin="5443,-132" coordsize="0,568" path="m5443,-132l5443,436e" filled="f" stroked="t" strokeweight=".581pt" strokecolor="#000000">
                <v:path arrowok="t"/>
              </v:shape>
            </v:group>
            <v:group style="position:absolute;left:5882;top:-132;width:2;height:568" coordorigin="5882,-132" coordsize="2,568">
              <v:shape style="position:absolute;left:5882;top:-132;width:2;height:568" coordorigin="5882,-132" coordsize="0,568" path="m5882,-132l5882,436e" filled="f" stroked="t" strokeweight=".581pt" strokecolor="#000000">
                <v:path arrowok="t"/>
              </v:shape>
            </v:group>
            <v:group style="position:absolute;left:6323;top:-132;width:2;height:568" coordorigin="6323,-132" coordsize="2,568">
              <v:shape style="position:absolute;left:6323;top:-132;width:2;height:568" coordorigin="6323,-132" coordsize="0,568" path="m6323,-132l6323,436e" filled="f" stroked="t" strokeweight=".580pt" strokecolor="#000000">
                <v:path arrowok="t"/>
              </v:shape>
            </v:group>
            <v:group style="position:absolute;left:6763;top:-132;width:2;height:568" coordorigin="6763,-132" coordsize="2,568">
              <v:shape style="position:absolute;left:6763;top:-132;width:2;height:568" coordorigin="6763,-132" coordsize="0,568" path="m6763,-132l6763,436e" filled="f" stroked="t" strokeweight=".580pt" strokecolor="#000000">
                <v:path arrowok="t"/>
              </v:shape>
            </v:group>
            <v:group style="position:absolute;left:7202;top:-132;width:2;height:568" coordorigin="7202,-132" coordsize="2,568">
              <v:shape style="position:absolute;left:7202;top:-132;width:2;height:568" coordorigin="7202,-132" coordsize="0,568" path="m7202,-132l7202,436e" filled="f" stroked="t" strokeweight=".580pt" strokecolor="#000000">
                <v:path arrowok="t"/>
              </v:shape>
            </v:group>
            <v:group style="position:absolute;left:7643;top:-132;width:2;height:568" coordorigin="7643,-132" coordsize="2,568">
              <v:shape style="position:absolute;left:7643;top:-132;width:2;height:568" coordorigin="7643,-132" coordsize="0,568" path="m7643,-132l7643,436e" filled="f" stroked="t" strokeweight=".581pt" strokecolor="#000000">
                <v:path arrowok="t"/>
              </v:shape>
            </v:group>
            <v:group style="position:absolute;left:8083;top:-132;width:2;height:568" coordorigin="8083,-132" coordsize="2,568">
              <v:shape style="position:absolute;left:8083;top:-132;width:2;height:568" coordorigin="8083,-132" coordsize="0,568" path="m8083,-132l8083,436e" filled="f" stroked="t" strokeweight=".580pt" strokecolor="#000000">
                <v:path arrowok="t"/>
              </v:shape>
            </v:group>
            <v:group style="position:absolute;left:8522;top:-132;width:2;height:568" coordorigin="8522,-132" coordsize="2,568">
              <v:shape style="position:absolute;left:8522;top:-132;width:2;height:568" coordorigin="8522,-132" coordsize="0,568" path="m8522,-132l8522,436e" filled="f" stroked="t" strokeweight=".580pt" strokecolor="#000000">
                <v:path arrowok="t"/>
              </v:shape>
            </v:group>
            <v:group style="position:absolute;left:8963;top:-132;width:2;height:568" coordorigin="8963,-132" coordsize="2,568">
              <v:shape style="position:absolute;left:8963;top:-132;width:2;height:568" coordorigin="8963,-132" coordsize="0,568" path="m8963,-132l8963,436e" filled="f" stroked="t" strokeweight=".580pt" strokecolor="#000000">
                <v:path arrowok="t"/>
              </v:shape>
            </v:group>
            <v:group style="position:absolute;left:9403;top:-132;width:2;height:568" coordorigin="9403,-132" coordsize="2,568">
              <v:shape style="position:absolute;left:9403;top:-132;width:2;height:568" coordorigin="9403,-132" coordsize="0,568" path="m9403,-132l9403,436e" filled="f" stroked="t" strokeweight=".581pt" strokecolor="#000000">
                <v:path arrowok="t"/>
              </v:shape>
            </v:group>
            <v:group style="position:absolute;left:9842;top:-132;width:2;height:568" coordorigin="9842,-132" coordsize="2,568">
              <v:shape style="position:absolute;left:9842;top:-132;width:2;height:568" coordorigin="9842,-132" coordsize="0,568" path="m9842,-132l9842,436e" filled="f" stroked="t" strokeweight=".581pt" strokecolor="#000000">
                <v:path arrowok="t"/>
              </v:shape>
            </v:group>
            <v:group style="position:absolute;left:10283;top:-132;width:2;height:568" coordorigin="10283,-132" coordsize="2,568">
              <v:shape style="position:absolute;left:10283;top:-132;width:2;height:568" coordorigin="10283,-132" coordsize="0,568" path="m10283,-132l10283,436e" filled="f" stroked="t" strokeweight=".580pt" strokecolor="#000000">
                <v:path arrowok="t"/>
              </v:shape>
            </v:group>
            <v:group style="position:absolute;left:10723;top:-132;width:2;height:568" coordorigin="10723,-132" coordsize="2,568">
              <v:shape style="position:absolute;left:10723;top:-132;width:2;height:568" coordorigin="10723,-132" coordsize="0,568" path="m10723,-132l10723,436e" filled="f" stroked="t" strokeweight=".580pt" strokecolor="#000000">
                <v:path arrowok="t"/>
              </v:shape>
            </v:group>
            <v:group style="position:absolute;left:11162;top:-132;width:2;height:568" coordorigin="11162,-132" coordsize="2,568">
              <v:shape style="position:absolute;left:11162;top:-132;width:2;height:568" coordorigin="11162,-132" coordsize="0,568" path="m11162,-132l11162,43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ntifik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ač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sl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idla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astn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voz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ří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jm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én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říj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obchodn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fir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ávn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oby)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  <w:position w:val="-1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760" w:bottom="280" w:left="740" w:right="560"/>
        </w:sectPr>
      </w:pPr>
      <w:rPr/>
    </w:p>
    <w:p>
      <w:pPr>
        <w:spacing w:before="34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0895pt;margin-top:.005911pt;width:247.3505pt;height:26.62pt;mso-position-horizontal-relative:page;mso-position-vertical-relative:paragraph;z-index:-30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21" w:hRule="exact"/>
                    </w:trPr>
                    <w:tc>
                      <w:tcPr>
                        <w:tcW w:w="448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8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6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8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6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8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6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8" w:space="0" w:color="000000"/>
                          <w:right w:val="single" w:sz="4.64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50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8" w:space="0" w:color="000000"/>
                          <w:right w:val="single" w:sz="4.648" w:space="0" w:color="000000"/>
                        </w:tcBorders>
                      </w:tcPr>
                      <w:p>
                        <w:pPr>
                          <w:spacing w:before="47" w:after="0" w:line="240" w:lineRule="auto"/>
                          <w:ind w:left="126" w:right="109"/>
                          <w:jc w:val="center"/>
                          <w:rPr>
                            <w:rFonts w:ascii="Times New Roman" w:hAnsi="Times New Roman" w:cs="Times New Roman" w:eastAsia="Times New Roman"/>
                            <w:sz w:val="36"/>
                            <w:szCs w:val="3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36"/>
                            <w:szCs w:val="36"/>
                            <w:spacing w:val="0"/>
                            <w:w w:val="9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6"/>
                            <w:szCs w:val="3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8" w:space="0" w:color="000000"/>
                          <w:right w:val="single" w:sz="4.64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8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8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6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8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odné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11" w:right="-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  <w:position w:val="-1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  <w:position w:val="-1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  <w:position w:val="-1"/>
        </w:rPr>
        <w:t>lo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89"/>
          <w:position w:val="6"/>
        </w:rPr>
        <w:t>*)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7" w:after="0" w:line="230" w:lineRule="exact"/>
        <w:ind w:right="39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w w:val="9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den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ka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ční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60" w:bottom="280" w:left="740" w:right="560"/>
          <w:cols w:num="2" w:equalWidth="0">
            <w:col w:w="597" w:space="5125"/>
            <w:col w:w="4898"/>
          </w:cols>
        </w:sectPr>
      </w:pPr>
      <w:rPr/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72.129486pt;margin-top:-37.914074pt;width:184.661pt;height:26.62pt;mso-position-horizontal-relative:page;mso-position-vertical-relative:paragraph;z-index:-311" coordorigin="7443,-758" coordsize="3693,532">
            <v:group style="position:absolute;left:7448;top:-752;width:3682;height:2" coordorigin="7448,-752" coordsize="3682,2">
              <v:shape style="position:absolute;left:7448;top:-752;width:3682;height:2" coordorigin="7448,-752" coordsize="3682,0" path="m7448,-752l11130,-752e" filled="f" stroked="t" strokeweight=".580pt" strokecolor="#000000">
                <v:path arrowok="t"/>
              </v:shape>
            </v:group>
            <v:group style="position:absolute;left:7453;top:-748;width:2;height:511" coordorigin="7453,-748" coordsize="2,511">
              <v:shape style="position:absolute;left:7453;top:-748;width:2;height:511" coordorigin="7453,-748" coordsize="0,511" path="m7453,-748l7453,-236e" filled="f" stroked="t" strokeweight=".580pt" strokecolor="#000000">
                <v:path arrowok="t"/>
              </v:shape>
            </v:group>
            <v:group style="position:absolute;left:7448;top:-232;width:3682;height:2" coordorigin="7448,-232" coordsize="3682,2">
              <v:shape style="position:absolute;left:7448;top:-232;width:3682;height:2" coordorigin="7448,-232" coordsize="3682,0" path="m7448,-232l11130,-232e" filled="f" stroked="t" strokeweight=".581pt" strokecolor="#000000">
                <v:path arrowok="t"/>
              </v:shape>
            </v:group>
            <v:group style="position:absolute;left:7912;top:-748;width:2;height:511" coordorigin="7912,-748" coordsize="2,511">
              <v:shape style="position:absolute;left:7912;top:-748;width:2;height:511" coordorigin="7912,-748" coordsize="0,511" path="m7912,-748l7912,-236e" filled="f" stroked="t" strokeweight=".580pt" strokecolor="#000000">
                <v:path arrowok="t"/>
              </v:shape>
            </v:group>
            <v:group style="position:absolute;left:8371;top:-748;width:2;height:511" coordorigin="8371,-748" coordsize="2,511">
              <v:shape style="position:absolute;left:8371;top:-748;width:2;height:511" coordorigin="8371,-748" coordsize="0,511" path="m8371,-748l8371,-236e" filled="f" stroked="t" strokeweight=".580pt" strokecolor="#000000">
                <v:path arrowok="t"/>
              </v:shape>
            </v:group>
            <v:group style="position:absolute;left:8830;top:-748;width:2;height:511" coordorigin="8830,-748" coordsize="2,511">
              <v:shape style="position:absolute;left:8830;top:-748;width:2;height:511" coordorigin="8830,-748" coordsize="0,511" path="m8830,-748l8830,-236e" filled="f" stroked="t" strokeweight=".580pt" strokecolor="#000000">
                <v:path arrowok="t"/>
              </v:shape>
            </v:group>
            <v:group style="position:absolute;left:9289;top:-748;width:2;height:511" coordorigin="9289,-748" coordsize="2,511">
              <v:shape style="position:absolute;left:9289;top:-748;width:2;height:511" coordorigin="9289,-748" coordsize="0,511" path="m9289,-748l9289,-236e" filled="f" stroked="t" strokeweight=".580pt" strokecolor="#000000">
                <v:path arrowok="t"/>
              </v:shape>
            </v:group>
            <v:group style="position:absolute;left:9748;top:-748;width:2;height:511" coordorigin="9748,-748" coordsize="2,511">
              <v:shape style="position:absolute;left:9748;top:-748;width:2;height:511" coordorigin="9748,-748" coordsize="0,511" path="m9748,-748l9748,-236e" filled="f" stroked="t" strokeweight=".580pt" strokecolor="#000000">
                <v:path arrowok="t"/>
              </v:shape>
            </v:group>
            <v:group style="position:absolute;left:10207;top:-748;width:2;height:511" coordorigin="10207,-748" coordsize="2,511">
              <v:shape style="position:absolute;left:10207;top:-748;width:2;height:511" coordorigin="10207,-748" coordsize="0,511" path="m10207,-748l10207,-236e" filled="f" stroked="t" strokeweight=".580pt" strokecolor="#000000">
                <v:path arrowok="t"/>
              </v:shape>
            </v:group>
            <v:group style="position:absolute;left:10666;top:-748;width:2;height:511" coordorigin="10666,-748" coordsize="2,511">
              <v:shape style="position:absolute;left:10666;top:-748;width:2;height:511" coordorigin="10666,-748" coordsize="0,511" path="m10666,-748l10666,-236e" filled="f" stroked="t" strokeweight=".580pt" strokecolor="#000000">
                <v:path arrowok="t"/>
              </v:shape>
            </v:group>
            <v:group style="position:absolute;left:11125;top:-748;width:2;height:511" coordorigin="11125,-748" coordsize="2,511">
              <v:shape style="position:absolute;left:11125;top:-748;width:2;height:511" coordorigin="11125,-748" coordsize="0,511" path="m11125,-748l11125,-23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tu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yz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ávn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osob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yz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ěn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odš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ěpnéh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ávod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čn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ávn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cké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osoby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ovatel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voz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b/>
          <w:bCs/>
        </w:rPr>
        <w:t>a: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</w:rPr>
        <w:t>vy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89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dyž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je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atel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89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odl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</w:rPr>
        <w:t>iš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ný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89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vl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ík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éno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ří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jm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én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říj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obchodn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fir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ávn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oby)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72.129486pt;margin-top:20.925203pt;width:184.661pt;height:26.56pt;mso-position-horizontal-relative:page;mso-position-vertical-relative:paragraph;z-index:-310" coordorigin="7443,419" coordsize="3693,531">
            <v:group style="position:absolute;left:7448;top:424;width:3682;height:2" coordorigin="7448,424" coordsize="3682,2">
              <v:shape style="position:absolute;left:7448;top:424;width:3682;height:2" coordorigin="7448,424" coordsize="3682,0" path="m7448,424l11130,424e" filled="f" stroked="t" strokeweight=".580pt" strokecolor="#000000">
                <v:path arrowok="t"/>
              </v:shape>
            </v:group>
            <v:group style="position:absolute;left:7453;top:429;width:2;height:510" coordorigin="7453,429" coordsize="2,510">
              <v:shape style="position:absolute;left:7453;top:429;width:2;height:510" coordorigin="7453,429" coordsize="0,510" path="m7453,429l7453,939e" filled="f" stroked="t" strokeweight=".580pt" strokecolor="#000000">
                <v:path arrowok="t"/>
              </v:shape>
            </v:group>
            <v:group style="position:absolute;left:7448;top:944;width:3682;height:2" coordorigin="7448,944" coordsize="3682,2">
              <v:shape style="position:absolute;left:7448;top:944;width:3682;height:2" coordorigin="7448,944" coordsize="3682,0" path="m7448,944l11130,944e" filled="f" stroked="t" strokeweight=".581pt" strokecolor="#000000">
                <v:path arrowok="t"/>
              </v:shape>
            </v:group>
            <v:group style="position:absolute;left:7912;top:429;width:2;height:510" coordorigin="7912,429" coordsize="2,510">
              <v:shape style="position:absolute;left:7912;top:429;width:2;height:510" coordorigin="7912,429" coordsize="0,510" path="m7912,429l7912,939e" filled="f" stroked="t" strokeweight=".580pt" strokecolor="#000000">
                <v:path arrowok="t"/>
              </v:shape>
            </v:group>
            <v:group style="position:absolute;left:8371;top:429;width:2;height:510" coordorigin="8371,429" coordsize="2,510">
              <v:shape style="position:absolute;left:8371;top:429;width:2;height:510" coordorigin="8371,429" coordsize="0,510" path="m8371,429l8371,939e" filled="f" stroked="t" strokeweight=".580pt" strokecolor="#000000">
                <v:path arrowok="t"/>
              </v:shape>
            </v:group>
            <v:group style="position:absolute;left:8830;top:429;width:2;height:510" coordorigin="8830,429" coordsize="2,510">
              <v:shape style="position:absolute;left:8830;top:429;width:2;height:510" coordorigin="8830,429" coordsize="0,510" path="m8830,429l8830,939e" filled="f" stroked="t" strokeweight=".580pt" strokecolor="#000000">
                <v:path arrowok="t"/>
              </v:shape>
            </v:group>
            <v:group style="position:absolute;left:9289;top:429;width:2;height:510" coordorigin="9289,429" coordsize="2,510">
              <v:shape style="position:absolute;left:9289;top:429;width:2;height:510" coordorigin="9289,429" coordsize="0,510" path="m9289,429l9289,939e" filled="f" stroked="t" strokeweight=".580pt" strokecolor="#000000">
                <v:path arrowok="t"/>
              </v:shape>
            </v:group>
            <v:group style="position:absolute;left:9748;top:429;width:2;height:510" coordorigin="9748,429" coordsize="2,510">
              <v:shape style="position:absolute;left:9748;top:429;width:2;height:510" coordorigin="9748,429" coordsize="0,510" path="m9748,429l9748,939e" filled="f" stroked="t" strokeweight=".580pt" strokecolor="#000000">
                <v:path arrowok="t"/>
              </v:shape>
            </v:group>
            <v:group style="position:absolute;left:10207;top:429;width:2;height:510" coordorigin="10207,429" coordsize="2,510">
              <v:shape style="position:absolute;left:10207;top:429;width:2;height:510" coordorigin="10207,429" coordsize="0,510" path="m10207,429l10207,939e" filled="f" stroked="t" strokeweight=".580pt" strokecolor="#000000">
                <v:path arrowok="t"/>
              </v:shape>
            </v:group>
            <v:group style="position:absolute;left:10666;top:429;width:2;height:510" coordorigin="10666,429" coordsize="2,510">
              <v:shape style="position:absolute;left:10666;top:429;width:2;height:510" coordorigin="10666,429" coordsize="0,510" path="m10666,429l10666,939e" filled="f" stroked="t" strokeweight=".580pt" strokecolor="#000000">
                <v:path arrowok="t"/>
              </v:shape>
            </v:group>
            <v:group style="position:absolute;left:11125;top:429;width:2;height:510" coordorigin="11125,429" coordsize="2,510">
              <v:shape style="position:absolute;left:11125;top:429;width:2;height:510" coordorigin="11125,429" coordsize="0,510" path="m11125,429l11125,939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0895pt;margin-top:20.925203pt;width:247.3505pt;height:26.56pt;mso-position-horizontal-relative:page;mso-position-vertical-relative:paragraph;z-index:-30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20" w:hRule="exact"/>
                    </w:trPr>
                    <w:tc>
                      <w:tcPr>
                        <w:tcW w:w="448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8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6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8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6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8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6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8" w:space="0" w:color="000000"/>
                          <w:right w:val="single" w:sz="4.64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50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8" w:space="0" w:color="000000"/>
                          <w:right w:val="single" w:sz="4.648" w:space="0" w:color="000000"/>
                        </w:tcBorders>
                      </w:tcPr>
                      <w:p>
                        <w:pPr>
                          <w:spacing w:before="45" w:after="0" w:line="240" w:lineRule="auto"/>
                          <w:ind w:left="126" w:right="109"/>
                          <w:jc w:val="center"/>
                          <w:rPr>
                            <w:rFonts w:ascii="Times New Roman" w:hAnsi="Times New Roman" w:cs="Times New Roman" w:eastAsia="Times New Roman"/>
                            <w:sz w:val="36"/>
                            <w:szCs w:val="3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36"/>
                            <w:szCs w:val="36"/>
                            <w:spacing w:val="0"/>
                            <w:w w:val="9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6"/>
                            <w:szCs w:val="3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8" w:space="0" w:color="000000"/>
                          <w:right w:val="single" w:sz="4.64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8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8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6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48" w:type="dxa"/>
                        <w:tcBorders>
                          <w:top w:val="single" w:sz="4.640" w:space="0" w:color="000000"/>
                          <w:bottom w:val="single" w:sz="4.64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  <w:position w:val="-1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1920" w:h="16840"/>
          <w:pgMar w:top="760" w:bottom="280" w:left="740" w:right="560"/>
        </w:sectPr>
      </w:pPr>
      <w:rPr/>
    </w:p>
    <w:p>
      <w:pPr>
        <w:spacing w:before="34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odné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11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  <w:position w:val="-1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  <w:position w:val="-1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  <w:position w:val="-1"/>
        </w:rPr>
        <w:t>o*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  <w:position w:val="-1"/>
        </w:rPr>
        <w:t>):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7" w:after="0" w:line="230" w:lineRule="exact"/>
        <w:ind w:right="39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w w:val="9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den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ka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ční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60" w:bottom="280" w:left="740" w:right="560"/>
          <w:cols w:num="2" w:equalWidth="0">
            <w:col w:w="651" w:space="5071"/>
            <w:col w:w="4898"/>
          </w:cols>
        </w:sectPr>
      </w:pPr>
      <w:rPr/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tu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yz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ávn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osob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yz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ěn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odš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ěpnéh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ávod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čn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ávn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cké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osoby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i/>
          <w:position w:val="7"/>
        </w:rPr>
        <w:t>*)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i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rodn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pln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no,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nak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vy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nit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um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oz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tv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16.440002pt;margin-top:20.555935pt;width:9.3pt;height:9.3pt;mso-position-horizontal-relative:page;mso-position-vertical-relative:paragraph;z-index:-317" coordorigin="6329,411" coordsize="186,186">
            <v:shape style="position:absolute;left:6329;top:411;width:186;height:186" coordorigin="6329,411" coordsize="186,186" path="m6329,411l6515,411,6515,597,6329,597,6329,411x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8"/>
          <w:b/>
          <w:bCs/>
          <w:position w:val="-1"/>
        </w:rPr>
        <w:t>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8"/>
          <w:b/>
          <w:bCs/>
          <w:position w:val="-1"/>
        </w:rPr>
        <w:t>ádá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8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vydán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760" w:bottom="280" w:left="740" w:right="560"/>
        </w:sectPr>
      </w:pPr>
      <w:rPr/>
    </w:p>
    <w:p>
      <w:pPr>
        <w:spacing w:before="1" w:after="0" w:line="390" w:lineRule="atLeast"/>
        <w:ind w:left="386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3.619999pt;margin-top:9.226921pt;width:9.3pt;height:9.3pt;mso-position-horizontal-relative:page;mso-position-vertical-relative:paragraph;z-index:-319" coordorigin="872,185" coordsize="186,186">
            <v:shape style="position:absolute;left:872;top:185;width:186;height:186" coordorigin="872,185" coordsize="186,186" path="m872,185l1058,185,1058,371,872,371,872,18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43.619999pt;margin-top:28.726921pt;width:9.3pt;height:9.3pt;mso-position-horizontal-relative:page;mso-position-vertical-relative:paragraph;z-index:-318" coordorigin="872,575" coordsize="186,186">
            <v:shape style="position:absolute;left:872;top:575;width:186;height:186" coordorigin="872,575" coordsize="186,186" path="m872,575l1058,575,1058,761,872,761,872,575x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chn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ckéh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ů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ka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čn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voz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chn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ckéh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ů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ka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zv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voz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390" w:lineRule="atLeast"/>
        <w:ind w:right="17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osvěd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čn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voz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osvěd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zv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voz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60" w:bottom="280" w:left="740" w:right="560"/>
          <w:cols w:num="2" w:equalWidth="0">
            <w:col w:w="3236" w:space="2606"/>
            <w:col w:w="4778"/>
          </w:cols>
        </w:sectPr>
      </w:pPr>
      <w:rPr/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760" w:bottom="280" w:left="740" w:right="560"/>
        </w:sectPr>
      </w:pPr>
      <w:rPr/>
    </w:p>
    <w:p>
      <w:pPr>
        <w:spacing w:before="34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16.440002pt;margin-top:-20.764071pt;width:9.3pt;height:9.3pt;mso-position-horizontal-relative:page;mso-position-vertical-relative:paragraph;z-index:-316" coordorigin="6329,-415" coordsize="186,186">
            <v:shape style="position:absolute;left:6329;top:-415;width:186;height:186" coordorigin="6329,-415" coordsize="186,186" path="m6329,-415l6515,-415,6515,-229,6329,-229,6329,-415x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ůvo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2" w:after="0" w:line="390" w:lineRule="exact"/>
        <w:ind w:left="386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3.619999pt;margin-top:9.040003pt;width:9.3pt;height:9.3pt;mso-position-horizontal-relative:page;mso-position-vertical-relative:paragraph;z-index:-315" coordorigin="872,181" coordsize="186,186">
            <v:shape style="position:absolute;left:872;top:181;width:186;height:186" coordorigin="872,181" coordsize="186,186" path="m872,181l1058,181,1058,367,872,367,872,181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43.619999pt;margin-top:28.540003pt;width:9.3pt;height:9.3pt;mso-position-horizontal-relative:page;mso-position-vertical-relative:paragraph;z-index:-314" coordorigin="872,571" coordsize="186,186">
            <v:shape style="position:absolute;left:872;top:571;width:186;height:186" coordorigin="872,571" coordsize="186,186" path="m872,571l1058,571,1058,757,872,757,872,571x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poškoz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ení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16.440002pt;margin-top:1.175941pt;width:9.3pt;height:9.3pt;mso-position-horizontal-relative:page;mso-position-vertical-relative:paragraph;z-index:-313" coordorigin="6329,24" coordsize="186,186">
            <v:shape style="position:absolute;left:6329;top:24;width:186;height:186" coordorigin="6329,24" coordsize="186,186" path="m6329,24l6515,24,6515,210,6329,210,6329,24x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16.440002pt;margin-top:1.175941pt;width:9.3pt;height:9.3pt;mso-position-horizontal-relative:page;mso-position-vertical-relative:paragraph;z-index:-312" coordorigin="6329,24" coordsize="186,186">
            <v:shape style="position:absolute;left:6329;top:24;width:186;height:186" coordorigin="6329,24" coordsize="186,186" path="m6329,24l6515,24,6515,210,6329,210,6329,24x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če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760" w:bottom="280" w:left="740" w:right="560"/>
          <w:cols w:num="2" w:equalWidth="0">
            <w:col w:w="1113" w:space="4728"/>
            <w:col w:w="4779"/>
          </w:cols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11" w:right="-20"/>
        <w:jc w:val="left"/>
        <w:tabs>
          <w:tab w:pos="57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4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4"/>
        </w:rPr>
        <w:t>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4"/>
        </w:rPr>
        <w:t>dn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4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4"/>
        </w:rPr>
        <w:t>..................................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0"/>
        </w:rPr>
        <w:t>odpis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89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0"/>
        </w:rPr>
        <w:t>ža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89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.......................................................................</w:t>
      </w:r>
    </w:p>
    <w:p>
      <w:pPr>
        <w:jc w:val="left"/>
        <w:spacing w:after="0"/>
        <w:sectPr>
          <w:type w:val="continuous"/>
          <w:pgSz w:w="11920" w:h="16840"/>
          <w:pgMar w:top="760" w:bottom="280" w:left="740" w:right="5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1" w:lineRule="exact"/>
        <w:ind w:left="151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  <w:b/>
          <w:bCs/>
          <w:position w:val="-1"/>
        </w:rPr>
        <w:t>Záznam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  <w:b/>
          <w:bCs/>
          <w:position w:val="-1"/>
        </w:rPr>
        <w:t>registr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  <w:b/>
          <w:bCs/>
          <w:position w:val="-1"/>
        </w:rPr>
        <w:t>čního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0"/>
          <w:b/>
          <w:bCs/>
          <w:position w:val="-1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  <w:b/>
          <w:bCs/>
          <w:position w:val="-1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8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stra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780" w:bottom="280" w:left="700" w:right="660"/>
          <w:cols w:num="2" w:equalWidth="0">
            <w:col w:w="2741" w:space="6792"/>
            <w:col w:w="1027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51" w:right="-20"/>
        <w:jc w:val="left"/>
        <w:tabs>
          <w:tab w:pos="3060" w:val="left"/>
          <w:tab w:pos="6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chn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ůka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lo: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1" w:right="-20"/>
        <w:jc w:val="left"/>
        <w:tabs>
          <w:tab w:pos="3060" w:val="left"/>
          <w:tab w:pos="6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dč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9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dok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čn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voz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8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8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8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8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8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9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07" w:lineRule="auto"/>
        <w:ind w:left="153" w:right="105" w:firstLine="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ávn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ebn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ákon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ávn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5" w:after="0" w:line="226" w:lineRule="exact"/>
        <w:ind w:left="15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pop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Sb.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něn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pozdě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edp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sů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uh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ovos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ti.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Dok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č.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799999" w:type="dxa"/>
      </w:tblPr>
      <w:tblGrid/>
      <w:tr>
        <w:trPr>
          <w:trHeight w:val="506" w:hRule="exact"/>
        </w:trPr>
        <w:tc>
          <w:tcPr>
            <w:tcW w:w="23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8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8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8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  <w:b/>
                <w:bCs/>
              </w:rPr>
              <w:t>vydány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8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  <w:b/>
                <w:bCs/>
              </w:rPr>
              <w:t>tyto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dok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ady: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010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32" w:hRule="exact"/>
        </w:trPr>
        <w:tc>
          <w:tcPr>
            <w:tcW w:w="23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89"/>
              </w:rPr>
              <w:t>Nov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</w:rPr>
              <w:t>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8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8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8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89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89"/>
              </w:rPr>
              <w:t>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</w:rPr>
              <w:t>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8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ůka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2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........................................................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9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lo: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0"/>
              </w:rPr>
              <w:t>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7" w:hRule="exact"/>
        </w:trPr>
        <w:tc>
          <w:tcPr>
            <w:tcW w:w="23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8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</w:rPr>
              <w:t>ové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8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8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89"/>
              </w:rPr>
              <w:t>ě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8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89"/>
              </w:rPr>
              <w:t>če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9"/>
              </w:rPr>
              <w:t>ní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  <w:w w:val="8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aci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........................................................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9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lo: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0"/>
              </w:rPr>
              <w:t>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5555" w:right="11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26" w:lineRule="exact"/>
        <w:ind w:left="6910" w:right="1297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podp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ávněn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-1"/>
        </w:rPr>
        <w:t>edn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-1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  <w:position w:val="-1"/>
        </w:rPr>
        <w:t>osoby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51" w:right="474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</w:rPr>
        <w:t>rzení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</w:rPr>
        <w:t>pře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</w:rPr>
        <w:t>zetí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</w:rPr>
        <w:t>dokladů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</w:rPr>
        <w:t>žad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</w:rPr>
        <w:t>telem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</w:rPr>
        <w:t>(na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</w:rPr>
        <w:t>ytí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</w:rPr>
        <w:t>právní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8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  <w:b/>
          <w:bCs/>
        </w:rPr>
        <w:t>oci)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1" w:right="462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ka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kou: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05" w:lineRule="auto"/>
        <w:ind w:left="151" w:right="27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chn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ůka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lo: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dč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voz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9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dok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ady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0"/>
        </w:rPr>
        <w:t>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1" w:right="15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4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4"/>
        </w:rPr>
        <w:t>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4"/>
        </w:rPr>
        <w:t>dn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4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4"/>
        </w:rPr>
        <w:t>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4"/>
        </w:rPr>
        <w:t>             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0"/>
        </w:rPr>
        <w:t>odpis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89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0"/>
        </w:rPr>
        <w:t>ža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9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89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.......................................................................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4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……………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…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……………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…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……………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…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………….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54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podp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ávněn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edn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osob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edn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8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ít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type w:val="continuous"/>
      <w:pgSz w:w="11920" w:h="16840"/>
      <w:pgMar w:top="760" w:bottom="280" w:left="7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dc:title>Žádost o vydání nového technického průkazu silničního vozidla a nového osvědčení o registraci silničního vozidla</dc:title>
  <dcterms:created xsi:type="dcterms:W3CDTF">2023-10-02T12:34:27Z</dcterms:created>
  <dcterms:modified xsi:type="dcterms:W3CDTF">2023-10-02T12:34:27Z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2023-10-02T00:00:00Z</vt:filetime>
  </property>
</Properties>
</file>