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0" w:after="0" w:line="248" w:lineRule="exact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99"/>
          <w:b/>
          <w:bCs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Žádost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prominutí</w:t>
      </w:r>
      <w:r>
        <w:rPr>
          <w:rFonts w:ascii="Arial" w:hAnsi="Arial" w:cs="Arial" w:eastAsia="Arial"/>
          <w:sz w:val="22"/>
          <w:szCs w:val="22"/>
          <w:spacing w:val="-1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příspěvku</w:t>
      </w:r>
      <w:r>
        <w:rPr>
          <w:rFonts w:ascii="Arial" w:hAnsi="Arial" w:cs="Arial" w:eastAsia="Arial"/>
          <w:sz w:val="22"/>
          <w:szCs w:val="22"/>
          <w:spacing w:val="-1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za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místění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dítěte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mateřské</w:t>
      </w:r>
      <w:r>
        <w:rPr>
          <w:rFonts w:ascii="Arial" w:hAnsi="Arial" w:cs="Arial" w:eastAsia="Arial"/>
          <w:sz w:val="22"/>
          <w:szCs w:val="22"/>
          <w:spacing w:val="-1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404" w:lineRule="auto"/>
        <w:ind w:left="112" w:right="36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Příjmení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plátce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Adresa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bydliš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ě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plátce: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Žádost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prominutí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příspěvku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období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(měsíc):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left="112" w:right="569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1.</w:t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Potvrzení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prů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ě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ho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měsíč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ího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1360" w:bottom="280" w:left="1620" w:right="1560"/>
        </w:sectPr>
      </w:pPr>
      <w:rPr/>
    </w:p>
    <w:p>
      <w:pPr>
        <w:spacing w:before="37" w:after="0" w:line="240" w:lineRule="auto"/>
        <w:ind w:left="284" w:right="280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příjmu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plátce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(otec)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Potvrzení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prů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ě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měsíčního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příjmu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plátce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(matka)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Dávky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sociální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péče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datum,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razítko,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is</w:t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70" w:lineRule="atLeast"/>
        <w:ind w:right="119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datum,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razítko,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datum,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razítko,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is</w:t>
      </w:r>
    </w:p>
    <w:p>
      <w:pPr>
        <w:jc w:val="left"/>
        <w:spacing w:after="0"/>
        <w:sectPr>
          <w:type w:val="continuous"/>
          <w:pgSz w:w="11920" w:h="16840"/>
          <w:pgMar w:top="1360" w:bottom="280" w:left="1620" w:right="1560"/>
          <w:cols w:num="2" w:equalWidth="0">
            <w:col w:w="4719" w:space="994"/>
            <w:col w:w="3027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3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Dávky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státní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sociální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(kontakt.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ísto)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3" w:lineRule="exact"/>
        <w:ind w:left="576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datum,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razítko,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pod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Ostatní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pravid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lné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měsíční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pří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(rozsudek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78" w:lineRule="auto"/>
        <w:ind w:left="5766" w:right="363" w:firstLine="-5448"/>
        <w:jc w:val="left"/>
        <w:tabs>
          <w:tab w:pos="42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výživným,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pod.)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datum,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razítko,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is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93" w:lineRule="auto"/>
        <w:ind w:left="112" w:right="65"/>
        <w:jc w:val="left"/>
        <w:tabs>
          <w:tab w:pos="42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Příjmy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celkem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Prohl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š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uji,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že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úd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je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ž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á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ov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í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jí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m.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ě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dom/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ě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18"/>
          <w:szCs w:val="1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jů</w:t>
      </w:r>
      <w:r>
        <w:rPr>
          <w:rFonts w:ascii="Arial" w:hAnsi="Arial" w:cs="Arial" w:eastAsia="Arial"/>
          <w:sz w:val="18"/>
          <w:szCs w:val="1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nepra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ých.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Jakékoliv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změny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příjmů</w:t>
      </w:r>
      <w:r>
        <w:rPr>
          <w:rFonts w:ascii="Arial" w:hAnsi="Arial" w:cs="Arial" w:eastAsia="Arial"/>
          <w:sz w:val="18"/>
          <w:szCs w:val="18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18"/>
          <w:szCs w:val="1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nep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odl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ně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á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ě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ovní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MŠ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4" w:right="-20"/>
        <w:jc w:val="left"/>
        <w:tabs>
          <w:tab w:pos="54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..........................................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................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.....................................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65" w:right="1375"/>
        <w:jc w:val="center"/>
        <w:tabs>
          <w:tab w:pos="6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datum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pis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átců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5.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Částka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životn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minima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plátce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6.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Částka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životn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minima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plátce</w:t>
      </w:r>
    </w:p>
    <w:p>
      <w:pPr>
        <w:jc w:val="left"/>
        <w:spacing w:after="0"/>
        <w:sectPr>
          <w:type w:val="continuous"/>
          <w:pgSz w:w="11920" w:h="16840"/>
          <w:pgMar w:top="1360" w:bottom="280" w:left="1620" w:right="1560"/>
        </w:sectPr>
      </w:pPr>
      <w:rPr/>
    </w:p>
    <w:p>
      <w:pPr>
        <w:spacing w:before="8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7.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životního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minima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dětí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120" w:lineRule="atLeast"/>
        <w:ind w:left="317" w:right="390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Příjmení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jméno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                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číslo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Příjmení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jméno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                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číslo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Příjmení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jméno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                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číslo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Příjmení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jméno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                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číslo</w:t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40"/>
          <w:pgMar w:top="1360" w:bottom="280" w:left="1620" w:right="1680"/>
        </w:sectPr>
      </w:pPr>
      <w:rPr/>
    </w:p>
    <w:p>
      <w:pPr>
        <w:spacing w:before="37" w:after="0" w:line="378" w:lineRule="auto"/>
        <w:ind w:left="318" w:right="-51" w:firstLine="-20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8.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Životní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minimum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zajištění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nezbytný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á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kla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ů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domá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sti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počet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360" w:bottom="280" w:left="1620" w:right="1680"/>
          <w:cols w:num="2" w:equalWidth="0">
            <w:col w:w="2878" w:space="953"/>
            <w:col w:w="4789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9.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Částka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životn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ima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85" w:right="631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(součet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řád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ů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5+6+7+8)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10.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,25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ná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ek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životního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06" w:lineRule="auto"/>
        <w:ind w:left="112" w:right="200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Jméno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příj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ění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dítět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datum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narození: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Název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zařízení: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......................................................</w:t>
      </w:r>
    </w:p>
    <w:sectPr>
      <w:type w:val="continuous"/>
      <w:pgSz w:w="11920" w:h="16840"/>
      <w:pgMar w:top="1360" w:bottom="280" w:left="16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dusekj</dc:creator>
  <dc:title>Microsoft Word - zadost-prominuti-prispevku</dc:title>
  <dcterms:created xsi:type="dcterms:W3CDTF">2023-07-26T17:34:32Z</dcterms:created>
  <dcterms:modified xsi:type="dcterms:W3CDTF">2023-07-26T17:34:32Z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2023-07-26T00:00:00Z</vt:filetime>
  </property>
</Properties>
</file>