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7" w:after="0" w:line="240" w:lineRule="auto"/>
        <w:ind w:left="12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Obecní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obce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rozš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enou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sobností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Evide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1" w:after="0" w:line="240" w:lineRule="auto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íslo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honitby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íloh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sl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8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NumType w:start="1"/>
          <w:pgMar w:footer="260" w:top="640" w:bottom="440" w:left="600" w:right="560"/>
          <w:footerReference w:type="default" r:id="rId5"/>
          <w:type w:val="continuous"/>
          <w:pgSz w:w="11920" w:h="16840"/>
          <w:cols w:num="3" w:equalWidth="0">
            <w:col w:w="3804" w:space="3112"/>
            <w:col w:w="1143" w:space="1603"/>
            <w:col w:w="1098"/>
          </w:cols>
        </w:sectPr>
      </w:pPr>
      <w:rPr/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/>
        <w:pict>
          <v:group style="position:absolute;margin-left:15.94pt;margin-top:15.94pt;width:562pt;height:793.84pt;mso-position-horizontal-relative:page;mso-position-vertical-relative:page;z-index:-1361" coordorigin="319,319" coordsize="11240,15877">
            <v:group style="position:absolute;left:329;top:329;width:11220;height:15857" coordorigin="329,329" coordsize="11220,15857">
              <v:shape style="position:absolute;left:329;top:329;width:11220;height:15857" coordorigin="329,329" coordsize="11220,15857" path="m329,16186l11549,16186,11549,329,329,329,329,16186e" filled="t" fillcolor="#EAF1DD" stroked="f">
                <v:path arrowok="t"/>
                <v:fill/>
              </v:shape>
            </v:group>
            <v:group style="position:absolute;left:736;top:9246;width:1675;height:1206" coordorigin="736,9246" coordsize="1675,1206">
              <v:shape style="position:absolute;left:736;top:9246;width:1675;height:1206" coordorigin="736,9246" coordsize="1675,1206" path="m736,10452l2411,10452,2411,9246,736,9246,736,10452e" filled="t" fillcolor="#EAF1DD" stroked="f">
                <v:path arrowok="t"/>
                <v:fill/>
              </v:shape>
            </v:group>
            <v:group style="position:absolute;left:778;top:9746;width:1536;height:206" coordorigin="778,9746" coordsize="1536,206">
              <v:shape style="position:absolute;left:778;top:9746;width:1536;height:206" coordorigin="778,9746" coordsize="1536,206" path="m778,9953l2314,9953,2314,9746,778,9746,778,9953e" filled="t" fillcolor="#EAF1DD" stroked="f">
                <v:path arrowok="t"/>
                <v:fill/>
              </v:shape>
            </v:group>
            <v:group style="position:absolute;left:2431;top:9246;width:5573;height:386" coordorigin="2431,9246" coordsize="5573,386">
              <v:shape style="position:absolute;left:2431;top:9246;width:5573;height:386" coordorigin="2431,9246" coordsize="5573,386" path="m2431,9632l8004,9632,8004,9246,2431,9246,2431,9632e" filled="t" fillcolor="#EAF1DD" stroked="f">
                <v:path arrowok="t"/>
                <v:fill/>
              </v:shape>
            </v:group>
            <v:group style="position:absolute;left:2478;top:9336;width:5428;height:206" coordorigin="2478,9336" coordsize="5428,206">
              <v:shape style="position:absolute;left:2478;top:9336;width:5428;height:206" coordorigin="2478,9336" coordsize="5428,206" path="m2478,9542l7906,9542,7906,9336,2478,9336,2478,9542e" filled="t" fillcolor="#EAF1DD" stroked="f">
                <v:path arrowok="t"/>
                <v:fill/>
              </v:shape>
            </v:group>
            <v:group style="position:absolute;left:8024;top:9246;width:3170;height:782" coordorigin="8024,9246" coordsize="3170,782">
              <v:shape style="position:absolute;left:8024;top:9246;width:3170;height:782" coordorigin="8024,9246" coordsize="3170,782" path="m8024,10028l11195,10028,11195,9246,8024,9246,8024,10028e" filled="t" fillcolor="#EAF1DD" stroked="f">
                <v:path arrowok="t"/>
                <v:fill/>
              </v:shape>
            </v:group>
            <v:group style="position:absolute;left:8071;top:9534;width:3031;height:206" coordorigin="8071,9534" coordsize="3031,206">
              <v:shape style="position:absolute;left:8071;top:9534;width:3031;height:206" coordorigin="8071,9534" coordsize="3031,206" path="m8071,9534l11102,9534,11102,9740,8071,9740,8071,9534e" filled="t" fillcolor="#EAF1DD" stroked="f">
                <v:path arrowok="t"/>
                <v:fill/>
              </v:shape>
            </v:group>
            <v:group style="position:absolute;left:2431;top:9642;width:3181;height:386" coordorigin="2431,9642" coordsize="3181,386">
              <v:shape style="position:absolute;left:2431;top:9642;width:3181;height:386" coordorigin="2431,9642" coordsize="3181,386" path="m2431,10028l5612,10028,5612,9642,2431,9642,2431,10028e" filled="t" fillcolor="#EAF1DD" stroked="f">
                <v:path arrowok="t"/>
                <v:fill/>
              </v:shape>
            </v:group>
            <v:group style="position:absolute;left:2478;top:9732;width:3031;height:206" coordorigin="2478,9732" coordsize="3031,206">
              <v:shape style="position:absolute;left:2478;top:9732;width:3031;height:206" coordorigin="2478,9732" coordsize="3031,206" path="m2478,9938l5509,9938,5509,9732,2478,9732,2478,9938e" filled="t" fillcolor="#EAF1DD" stroked="f">
                <v:path arrowok="t"/>
                <v:fill/>
              </v:shape>
            </v:group>
            <v:group style="position:absolute;left:5622;top:9642;width:790;height:810" coordorigin="5622,9642" coordsize="790,810">
              <v:shape style="position:absolute;left:5622;top:9642;width:790;height:810" coordorigin="5622,9642" coordsize="790,810" path="m5622,10452l6412,10452,6412,9642,5622,9642,5622,10452e" filled="t" fillcolor="#EAF1DD" stroked="f">
                <v:path arrowok="t"/>
                <v:fill/>
              </v:shape>
            </v:group>
            <v:group style="position:absolute;left:5674;top:9944;width:635;height:206" coordorigin="5674,9944" coordsize="635,206">
              <v:shape style="position:absolute;left:5674;top:9944;width:635;height:206" coordorigin="5674,9944" coordsize="635,206" path="m5674,10151l6308,10151,6308,9944,5674,9944,5674,10151e" filled="t" fillcolor="#EAF1DD" stroked="f">
                <v:path arrowok="t"/>
                <v:fill/>
              </v:shape>
            </v:group>
            <v:group style="position:absolute;left:6421;top:9642;width:788;height:810" coordorigin="6421,9642" coordsize="788,810">
              <v:shape style="position:absolute;left:6421;top:9642;width:788;height:810" coordorigin="6421,9642" coordsize="788,810" path="m6421,9642l7210,9642,7210,10452,6421,10452,6421,9642e" filled="t" fillcolor="#EAF1DD" stroked="f">
                <v:path arrowok="t"/>
                <v:fill/>
              </v:shape>
            </v:group>
            <v:group style="position:absolute;left:6473;top:9944;width:635;height:206" coordorigin="6473,9944" coordsize="635,206">
              <v:shape style="position:absolute;left:6473;top:9944;width:635;height:206" coordorigin="6473,9944" coordsize="635,206" path="m6473,10151l7108,10151,7108,9944,6473,9944,6473,10151e" filled="t" fillcolor="#EAF1DD" stroked="f">
                <v:path arrowok="t"/>
                <v:fill/>
              </v:shape>
            </v:group>
            <v:group style="position:absolute;left:7220;top:9642;width:784;height:810" coordorigin="7220,9642" coordsize="784,810">
              <v:shape style="position:absolute;left:7220;top:9642;width:784;height:810" coordorigin="7220,9642" coordsize="784,810" path="m7220,10452l8004,10452,8004,9642,7220,9642,7220,10452e" filled="t" fillcolor="#EAF1DD" stroked="f">
                <v:path arrowok="t"/>
                <v:fill/>
              </v:shape>
            </v:group>
            <v:group style="position:absolute;left:7272;top:9944;width:634;height:206" coordorigin="7272,9944" coordsize="634,206">
              <v:shape style="position:absolute;left:7272;top:9944;width:634;height:206" coordorigin="7272,9944" coordsize="634,206" path="m7272,10151l7906,10151,7906,9944,7272,9944,7272,10151e" filled="t" fillcolor="#EAF1DD" stroked="f">
                <v:path arrowok="t"/>
                <v:fill/>
              </v:shape>
            </v:group>
            <v:group style="position:absolute;left:2431;top:10038;width:784;height:414" coordorigin="2431,10038" coordsize="784,414">
              <v:shape style="position:absolute;left:2431;top:10038;width:784;height:414" coordorigin="2431,10038" coordsize="784,414" path="m2431,10452l3215,10452,3215,10038,2431,10038,2431,10452e" filled="t" fillcolor="#EAF1DD" stroked="f">
                <v:path arrowok="t"/>
                <v:fill/>
              </v:shape>
            </v:group>
            <v:group style="position:absolute;left:2478;top:10038;width:685;height:208" coordorigin="2478,10038" coordsize="685,208">
              <v:shape style="position:absolute;left:2478;top:10038;width:685;height:208" coordorigin="2478,10038" coordsize="685,208" path="m2478,10246l3163,10246,3163,10038,2478,10038,2478,10246e" filled="t" fillcolor="#EAF1DD" stroked="f">
                <v:path arrowok="t"/>
                <v:fill/>
              </v:shape>
            </v:group>
            <v:group style="position:absolute;left:2478;top:10246;width:685;height:206" coordorigin="2478,10246" coordsize="685,206">
              <v:shape style="position:absolute;left:2478;top:10246;width:685;height:206" coordorigin="2478,10246" coordsize="685,206" path="m2478,10452l3163,10452,3163,10246,2478,10246,2478,10452e" filled="t" fillcolor="#EAF1DD" stroked="f">
                <v:path arrowok="t"/>
                <v:fill/>
              </v:shape>
            </v:group>
            <v:group style="position:absolute;left:3226;top:10038;width:788;height:414" coordorigin="3226,10038" coordsize="788,414">
              <v:shape style="position:absolute;left:3226;top:10038;width:788;height:414" coordorigin="3226,10038" coordsize="788,414" path="m3226,10452l4014,10452,4014,10038,3226,10038,3226,10452e" filled="t" fillcolor="#EAF1DD" stroked="f">
                <v:path arrowok="t"/>
                <v:fill/>
              </v:shape>
            </v:group>
            <v:group style="position:absolute;left:3277;top:10038;width:634;height:208" coordorigin="3277,10038" coordsize="634,208">
              <v:shape style="position:absolute;left:3277;top:10038;width:634;height:208" coordorigin="3277,10038" coordsize="634,208" path="m3277,10246l3911,10246,3911,10038,3277,10038,3277,10246e" filled="t" fillcolor="#EAF1DD" stroked="f">
                <v:path arrowok="t"/>
                <v:fill/>
              </v:shape>
            </v:group>
            <v:group style="position:absolute;left:3277;top:10246;width:634;height:206" coordorigin="3277,10246" coordsize="634,206">
              <v:shape style="position:absolute;left:3277;top:10246;width:634;height:206" coordorigin="3277,10246" coordsize="634,206" path="m3277,10452l3911,10452,3911,10246,3277,10246,3277,10452e" filled="t" fillcolor="#EAF1DD" stroked="f">
                <v:path arrowok="t"/>
                <v:fill/>
              </v:shape>
            </v:group>
            <v:group style="position:absolute;left:4024;top:10038;width:790;height:414" coordorigin="4024,10038" coordsize="790,414">
              <v:shape style="position:absolute;left:4024;top:10038;width:790;height:414" coordorigin="4024,10038" coordsize="790,414" path="m4024,10452l4813,10452,4813,10038,4024,10038,4024,10452e" filled="t" fillcolor="#EAF1DD" stroked="f">
                <v:path arrowok="t"/>
                <v:fill/>
              </v:shape>
            </v:group>
            <v:group style="position:absolute;left:4076;top:10038;width:634;height:208" coordorigin="4076,10038" coordsize="634,208">
              <v:shape style="position:absolute;left:4076;top:10038;width:634;height:208" coordorigin="4076,10038" coordsize="634,208" path="m4076,10246l4710,10246,4710,10038,4076,10038,4076,10246e" filled="t" fillcolor="#EAF1DD" stroked="f">
                <v:path arrowok="t"/>
                <v:fill/>
              </v:shape>
            </v:group>
            <v:group style="position:absolute;left:4076;top:10246;width:634;height:206" coordorigin="4076,10246" coordsize="634,206">
              <v:shape style="position:absolute;left:4076;top:10246;width:634;height:206" coordorigin="4076,10246" coordsize="634,206" path="m4076,10452l4710,10452,4710,10246,4076,10246,4076,10452e" filled="t" fillcolor="#EAF1DD" stroked="f">
                <v:path arrowok="t"/>
                <v:fill/>
              </v:shape>
            </v:group>
            <v:group style="position:absolute;left:4823;top:10038;width:790;height:414" coordorigin="4823,10038" coordsize="790,414">
              <v:shape style="position:absolute;left:4823;top:10038;width:790;height:414" coordorigin="4823,10038" coordsize="790,414" path="m4823,10452l5612,10452,5612,10038,4823,10038,4823,10452e" filled="t" fillcolor="#EAF1DD" stroked="f">
                <v:path arrowok="t"/>
                <v:fill/>
              </v:shape>
            </v:group>
            <v:group style="position:absolute;left:4876;top:10142;width:634;height:206" coordorigin="4876,10142" coordsize="634,206">
              <v:shape style="position:absolute;left:4876;top:10142;width:634;height:206" coordorigin="4876,10142" coordsize="634,206" path="m4876,10349l5509,10349,5509,10142,4876,10142,4876,10349e" filled="t" fillcolor="#EAF1DD" stroked="f">
                <v:path arrowok="t"/>
                <v:fill/>
              </v:shape>
            </v:group>
            <v:group style="position:absolute;left:8024;top:10038;width:784;height:414" coordorigin="8024,10038" coordsize="784,414">
              <v:shape style="position:absolute;left:8024;top:10038;width:784;height:414" coordorigin="8024,10038" coordsize="784,414" path="m8024,10452l8808,10452,8808,10038,8024,10038,8024,10452e" filled="t" fillcolor="#EAF1DD" stroked="f">
                <v:path arrowok="t"/>
                <v:fill/>
              </v:shape>
            </v:group>
            <v:group style="position:absolute;left:8071;top:10038;width:634;height:208" coordorigin="8071,10038" coordsize="634,208">
              <v:shape style="position:absolute;left:8071;top:10038;width:634;height:208" coordorigin="8071,10038" coordsize="634,208" path="m8071,10246l8705,10246,8705,10038,8071,10038,8071,10246e" filled="t" fillcolor="#EAF1DD" stroked="f">
                <v:path arrowok="t"/>
                <v:fill/>
              </v:shape>
            </v:group>
            <v:group style="position:absolute;left:8071;top:10246;width:634;height:206" coordorigin="8071,10246" coordsize="634,206">
              <v:shape style="position:absolute;left:8071;top:10246;width:634;height:206" coordorigin="8071,10246" coordsize="634,206" path="m8071,10452l8705,10452,8705,10246,8071,10246,8071,10452e" filled="t" fillcolor="#EAF1DD" stroked="f">
                <v:path arrowok="t"/>
                <v:fill/>
              </v:shape>
            </v:group>
            <v:group style="position:absolute;left:8818;top:10038;width:790;height:414" coordorigin="8818,10038" coordsize="790,414">
              <v:shape style="position:absolute;left:8818;top:10038;width:790;height:414" coordorigin="8818,10038" coordsize="790,414" path="m8818,10452l9607,10452,9607,10038,8818,10038,8818,10452e" filled="t" fillcolor="#EAF1DD" stroked="f">
                <v:path arrowok="t"/>
                <v:fill/>
              </v:shape>
            </v:group>
            <v:group style="position:absolute;left:8870;top:10142;width:634;height:206" coordorigin="8870,10142" coordsize="634,206">
              <v:shape style="position:absolute;left:8870;top:10142;width:634;height:206" coordorigin="8870,10142" coordsize="634,206" path="m8870,10349l9504,10349,9504,10142,8870,10142,8870,10349e" filled="t" fillcolor="#EAF1DD" stroked="f">
                <v:path arrowok="t"/>
                <v:fill/>
              </v:shape>
            </v:group>
            <v:group style="position:absolute;left:9617;top:10038;width:790;height:414" coordorigin="9617,10038" coordsize="790,414">
              <v:shape style="position:absolute;left:9617;top:10038;width:790;height:414" coordorigin="9617,10038" coordsize="790,414" path="m9617,10452l10406,10452,10406,10038,9617,10038,9617,10452e" filled="t" fillcolor="#EAF1DD" stroked="f">
                <v:path arrowok="t"/>
                <v:fill/>
              </v:shape>
            </v:group>
            <v:group style="position:absolute;left:9670;top:10142;width:634;height:206" coordorigin="9670,10142" coordsize="634,206">
              <v:shape style="position:absolute;left:9670;top:10142;width:634;height:206" coordorigin="9670,10142" coordsize="634,206" path="m9670,10349l10303,10349,10303,10142,9670,10142,9670,10349e" filled="t" fillcolor="#EAF1DD" stroked="f">
                <v:path arrowok="t"/>
                <v:fill/>
              </v:shape>
            </v:group>
            <v:group style="position:absolute;left:10416;top:10038;width:779;height:414" coordorigin="10416,10038" coordsize="779,414">
              <v:shape style="position:absolute;left:10416;top:10038;width:779;height:414" coordorigin="10416,10038" coordsize="779,414" path="m10416,10452l11195,10452,11195,10038,10416,10038,10416,10452e" filled="t" fillcolor="#EAF1DD" stroked="f">
                <v:path arrowok="t"/>
                <v:fill/>
              </v:shape>
            </v:group>
            <v:group style="position:absolute;left:10468;top:10142;width:635;height:206" coordorigin="10468,10142" coordsize="635,206">
              <v:shape style="position:absolute;left:10468;top:10142;width:635;height:206" coordorigin="10468,10142" coordsize="635,206" path="m10468,10349l11102,10349,11102,10142,10468,10142,10468,10349e" filled="t" fillcolor="#EAF1DD" stroked="f">
                <v:path arrowok="t"/>
                <v:fill/>
              </v:shape>
            </v:group>
            <v:group style="position:absolute;left:736;top:10463;width:1675;height:431" coordorigin="736,10463" coordsize="1675,431">
              <v:shape style="position:absolute;left:736;top:10463;width:1675;height:431" coordorigin="736,10463" coordsize="1675,431" path="m736,10894l2411,10894,2411,10463,736,10463,736,10894e" filled="t" fillcolor="#EAF1DD" stroked="f">
                <v:path arrowok="t"/>
                <v:fill/>
              </v:shape>
            </v:group>
            <v:group style="position:absolute;left:805;top:10574;width:1507;height:206" coordorigin="805,10574" coordsize="1507,206">
              <v:shape style="position:absolute;left:805;top:10574;width:1507;height:206" coordorigin="805,10574" coordsize="1507,206" path="m805,10781l2312,10781,2312,10574,805,10574,805,10781e" filled="t" fillcolor="#EAF1DD" stroked="f">
                <v:path arrowok="t"/>
                <v:fill/>
              </v:shape>
            </v:group>
            <v:group style="position:absolute;left:736;top:10903;width:1675;height:431" coordorigin="736,10903" coordsize="1675,431">
              <v:shape style="position:absolute;left:736;top:10903;width:1675;height:431" coordorigin="736,10903" coordsize="1675,431" path="m736,11334l2411,11334,2411,10903,736,10903,736,11334e" filled="t" fillcolor="#EAF1DD" stroked="f">
                <v:path arrowok="t"/>
                <v:fill/>
              </v:shape>
            </v:group>
            <v:group style="position:absolute;left:805;top:11015;width:1507;height:208" coordorigin="805,11015" coordsize="1507,208">
              <v:shape style="position:absolute;left:805;top:11015;width:1507;height:208" coordorigin="805,11015" coordsize="1507,208" path="m805,11222l2312,11222,2312,11015,805,11015,805,11222e" filled="t" fillcolor="#EAF1DD" stroked="f">
                <v:path arrowok="t"/>
                <v:fill/>
              </v:shape>
            </v:group>
            <v:group style="position:absolute;left:736;top:11345;width:1675;height:431" coordorigin="736,11345" coordsize="1675,431">
              <v:shape style="position:absolute;left:736;top:11345;width:1675;height:431" coordorigin="736,11345" coordsize="1675,431" path="m736,11776l2411,11776,2411,11345,736,11345,736,11776e" filled="t" fillcolor="#EAF1DD" stroked="f">
                <v:path arrowok="t"/>
                <v:fill/>
              </v:shape>
            </v:group>
            <v:group style="position:absolute;left:805;top:11456;width:1507;height:206" coordorigin="805,11456" coordsize="1507,206">
              <v:shape style="position:absolute;left:805;top:11456;width:1507;height:206" coordorigin="805,11456" coordsize="1507,206" path="m805,11663l2312,11663,2312,11456,805,11456,805,11663e" filled="t" fillcolor="#EAF1DD" stroked="f">
                <v:path arrowok="t"/>
                <v:fill/>
              </v:shape>
            </v:group>
            <v:group style="position:absolute;left:736;top:11785;width:1675;height:431" coordorigin="736,11785" coordsize="1675,431">
              <v:shape style="position:absolute;left:736;top:11785;width:1675;height:431" coordorigin="736,11785" coordsize="1675,431" path="m736,12216l2411,12216,2411,11785,736,11785,736,12216e" filled="t" fillcolor="#EAF1DD" stroked="f">
                <v:path arrowok="t"/>
                <v:fill/>
              </v:shape>
            </v:group>
            <v:group style="position:absolute;left:805;top:11897;width:1507;height:208" coordorigin="805,11897" coordsize="1507,208">
              <v:shape style="position:absolute;left:805;top:11897;width:1507;height:208" coordorigin="805,11897" coordsize="1507,208" path="m805,12104l2312,12104,2312,11897,805,11897,805,12104e" filled="t" fillcolor="#EAF1DD" stroked="f">
                <v:path arrowok="t"/>
                <v:fill/>
              </v:shape>
            </v:group>
            <v:group style="position:absolute;left:736;top:12227;width:1675;height:431" coordorigin="736,12227" coordsize="1675,431">
              <v:shape style="position:absolute;left:736;top:12227;width:1675;height:431" coordorigin="736,12227" coordsize="1675,431" path="m736,12658l2411,12658,2411,12227,736,12227,736,12658e" filled="t" fillcolor="#EAF1DD" stroked="f">
                <v:path arrowok="t"/>
                <v:fill/>
              </v:shape>
            </v:group>
            <v:group style="position:absolute;left:805;top:12338;width:1507;height:206" coordorigin="805,12338" coordsize="1507,206">
              <v:shape style="position:absolute;left:805;top:12338;width:1507;height:206" coordorigin="805,12338" coordsize="1507,206" path="m805,12545l2312,12545,2312,12338,805,12338,805,12545e" filled="t" fillcolor="#EAF1DD" stroked="f">
                <v:path arrowok="t"/>
                <v:fill/>
              </v:shape>
            </v:group>
            <v:group style="position:absolute;left:736;top:12667;width:1675;height:431" coordorigin="736,12667" coordsize="1675,431">
              <v:shape style="position:absolute;left:736;top:12667;width:1675;height:431" coordorigin="736,12667" coordsize="1675,431" path="m736,13098l2411,13098,2411,12667,736,12667,736,13098e" filled="t" fillcolor="#EAF1DD" stroked="f">
                <v:path arrowok="t"/>
                <v:fill/>
              </v:shape>
            </v:group>
            <v:group style="position:absolute;left:805;top:12779;width:1507;height:208" coordorigin="805,12779" coordsize="1507,208">
              <v:shape style="position:absolute;left:805;top:12779;width:1507;height:208" coordorigin="805,12779" coordsize="1507,208" path="m805,12986l2312,12986,2312,12779,805,12779,805,12986e" filled="t" fillcolor="#EAF1DD" stroked="f">
                <v:path arrowok="t"/>
                <v:fill/>
              </v:shape>
            </v:group>
            <v:group style="position:absolute;left:736;top:13109;width:1675;height:431" coordorigin="736,13109" coordsize="1675,431">
              <v:shape style="position:absolute;left:736;top:13109;width:1675;height:431" coordorigin="736,13109" coordsize="1675,431" path="m736,13540l2411,13540,2411,13109,736,13109,736,13540e" filled="t" fillcolor="#EAF1DD" stroked="f">
                <v:path arrowok="t"/>
                <v:fill/>
              </v:shape>
            </v:group>
            <v:group style="position:absolute;left:805;top:13220;width:1507;height:206" coordorigin="805,13220" coordsize="1507,206">
              <v:shape style="position:absolute;left:805;top:13220;width:1507;height:206" coordorigin="805,13220" coordsize="1507,206" path="m805,13427l2312,13427,2312,13220,805,13220,805,13427e" filled="t" fillcolor="#EAF1DD" stroked="f">
                <v:path arrowok="t"/>
                <v:fill/>
              </v:shape>
            </v:group>
            <v:group style="position:absolute;left:736;top:13549;width:1675;height:431" coordorigin="736,13549" coordsize="1675,431">
              <v:shape style="position:absolute;left:736;top:13549;width:1675;height:431" coordorigin="736,13549" coordsize="1675,431" path="m736,13980l2411,13980,2411,13549,736,13549,736,13980e" filled="t" fillcolor="#EAF1DD" stroked="f">
                <v:path arrowok="t"/>
                <v:fill/>
              </v:shape>
            </v:group>
            <v:group style="position:absolute;left:805;top:13661;width:1507;height:208" coordorigin="805,13661" coordsize="1507,208">
              <v:shape style="position:absolute;left:805;top:13661;width:1507;height:208" coordorigin="805,13661" coordsize="1507,208" path="m805,13868l2312,13868,2312,13661,805,13661,805,13868e" filled="t" fillcolor="#EAF1DD" stroked="f">
                <v:path arrowok="t"/>
                <v:fill/>
              </v:shape>
            </v:group>
            <v:group style="position:absolute;left:736;top:13991;width:1675;height:431" coordorigin="736,13991" coordsize="1675,431">
              <v:shape style="position:absolute;left:736;top:13991;width:1675;height:431" coordorigin="736,13991" coordsize="1675,431" path="m736,14422l2411,14422,2411,13991,736,13991,736,14422e" filled="t" fillcolor="#EAF1DD" stroked="f">
                <v:path arrowok="t"/>
                <v:fill/>
              </v:shape>
            </v:group>
            <v:group style="position:absolute;left:805;top:14102;width:1507;height:206" coordorigin="805,14102" coordsize="1507,206">
              <v:shape style="position:absolute;left:805;top:14102;width:1507;height:206" coordorigin="805,14102" coordsize="1507,206" path="m805,14309l2312,14309,2312,14102,805,14102,805,14309e" filled="t" fillcolor="#EAF1DD" stroked="f">
                <v:path arrowok="t"/>
                <v:fill/>
              </v:shape>
            </v:group>
            <v:group style="position:absolute;left:728;top:994;width:4472;height:1699" coordorigin="728,994" coordsize="4472,1699">
              <v:shape style="position:absolute;left:728;top:994;width:4472;height:1699" coordorigin="728,994" coordsize="4472,1699" path="m728,2693l5201,2693,5201,994,728,994,728,2693e" filled="t" fillcolor="#FFFFFF" stroked="f">
                <v:path arrowok="t"/>
                <v:fill/>
              </v:shape>
            </v:group>
            <v:group style="position:absolute;left:728;top:992;width:4472;height:1700" coordorigin="728,992" coordsize="4472,1700">
              <v:shape style="position:absolute;left:728;top:992;width:4472;height:1700" coordorigin="728,992" coordsize="4472,1700" path="m5201,992l728,992,728,2693,5201,2693,5201,992xe" filled="f" stroked="t" strokeweight=".5pt" strokecolor="#000000">
                <v:path arrowok="t"/>
              </v:shape>
            </v:group>
            <v:group style="position:absolute;left:728;top:4556;width:10477;height:690" coordorigin="728,4556" coordsize="10477,690">
              <v:shape style="position:absolute;left:728;top:4556;width:10477;height:690" coordorigin="728,4556" coordsize="10477,690" path="m728,5246l11206,5246,11206,4556,728,4556,728,5246e" filled="t" fillcolor="#FFFFFF" stroked="f">
                <v:path arrowok="t"/>
                <v:fill/>
              </v:shape>
            </v:group>
            <v:group style="position:absolute;left:728;top:4556;width:10476;height:690" coordorigin="728,4556" coordsize="10476,690">
              <v:shape style="position:absolute;left:728;top:4556;width:10476;height:690" coordorigin="728,4556" coordsize="10476,690" path="m11204,4556l728,4556,728,5246,11204,5246,11204,4556xe" filled="f" stroked="t" strokeweight=".5pt" strokecolor="#000000">
                <v:path arrowok="t"/>
              </v:shape>
            </v:group>
            <v:group style="position:absolute;left:728;top:6098;width:10477;height:960" coordorigin="728,6098" coordsize="10477,960">
              <v:shape style="position:absolute;left:728;top:6098;width:10477;height:960" coordorigin="728,6098" coordsize="10477,960" path="m728,7058l11206,7058,11206,6098,728,6098,728,7058e" filled="t" fillcolor="#FFFFFF" stroked="f">
                <v:path arrowok="t"/>
                <v:fill/>
              </v:shape>
            </v:group>
            <v:group style="position:absolute;left:728;top:6098;width:10476;height:960" coordorigin="728,6098" coordsize="10476,960">
              <v:shape style="position:absolute;left:728;top:6098;width:10476;height:960" coordorigin="728,6098" coordsize="10476,960" path="m11204,6098l728,6098,728,7058,11204,7058,11204,6098xe" filled="f" stroked="t" strokeweight=".5pt" strokecolor="#000000">
                <v:path arrowok="t"/>
              </v:shape>
            </v:group>
            <v:group style="position:absolute;left:728;top:7958;width:10477;height:958" coordorigin="728,7958" coordsize="10477,958">
              <v:shape style="position:absolute;left:728;top:7958;width:10477;height:958" coordorigin="728,7958" coordsize="10477,958" path="m728,8916l11206,8916,11206,7958,728,7958,728,8916e" filled="t" fillcolor="#FFFFFF" stroked="f">
                <v:path arrowok="t"/>
                <v:fill/>
              </v:shape>
            </v:group>
            <v:group style="position:absolute;left:728;top:7958;width:10476;height:958" coordorigin="728,7958" coordsize="10476,958">
              <v:shape style="position:absolute;left:728;top:7958;width:10476;height:958" coordorigin="728,7958" coordsize="10476,958" path="m11204,7958l728,7958,728,8916,11204,8916,11204,7958xe" filled="f" stroked="t" strokeweight=".5pt" strokecolor="#000000">
                <v:path arrowok="t"/>
              </v:shape>
            </v:group>
            <v:group style="position:absolute;left:8968;top:1403;width:2238;height:782" coordorigin="8968,1403" coordsize="2238,782">
              <v:shape style="position:absolute;left:8968;top:1403;width:2238;height:782" coordorigin="8968,1403" coordsize="2238,782" path="m8968,2185l11206,2185,11206,1403,8968,1403,8968,2185e" filled="t" fillcolor="#FFFFFF" stroked="f">
                <v:path arrowok="t"/>
                <v:fill/>
              </v:shape>
            </v:group>
            <v:group style="position:absolute;left:8968;top:1403;width:2237;height:782" coordorigin="8968,1403" coordsize="2237,782">
              <v:shape style="position:absolute;left:8968;top:1403;width:2237;height:782" coordorigin="8968,1403" coordsize="2237,782" path="m11204,1403l8968,1403,8968,2185,11204,2185,11204,1403xe" filled="f" stroked="t" strokeweight=".5pt" strokecolor="#000000">
                <v:path arrowok="t"/>
              </v:shape>
            </v:group>
            <v:group style="position:absolute;left:8968;top:2275;width:2238;height:418" coordorigin="8968,2275" coordsize="2238,418">
              <v:shape style="position:absolute;left:8968;top:2275;width:2238;height:418" coordorigin="8968,2275" coordsize="2238,418" path="m8968,2693l11206,2693,11206,2275,8968,2275,8968,2693e" filled="t" fillcolor="#FFFFFF" stroked="f">
                <v:path arrowok="t"/>
                <v:fill/>
              </v:shape>
            </v:group>
            <v:group style="position:absolute;left:8968;top:2275;width:2237;height:418" coordorigin="8968,2275" coordsize="2237,418">
              <v:shape style="position:absolute;left:8968;top:2275;width:2237;height:418" coordorigin="8968,2275" coordsize="2237,418" path="m11204,2275l8968,2275,8968,2693,11204,2693,11204,2275xe" filled="f" stroked="t" strokeweight=".5pt" strokecolor="#000000">
                <v:path arrowok="t"/>
              </v:shape>
            </v:group>
            <w10:wrap type="none"/>
          </v:group>
        </w:pict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3186" w:right="320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NÍ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HLÁŠENÍ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NÍ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PLÁNU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SÍC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………….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20…..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50" w:right="126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zákona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449/2001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Sb.,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yslivosti,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pozd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jších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edpis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40" w:lineRule="auto"/>
        <w:ind w:left="13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…………………………………………………………………………………………………………………..</w:t>
      </w:r>
    </w:p>
    <w:p>
      <w:pPr>
        <w:spacing w:before="4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Honitba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(název)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20" w:right="665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Držitel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honit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éno,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jména,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obchodní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ebo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název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adresa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trvalé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pob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tu,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cizin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adresa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síd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120" w:right="53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Uživatel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honit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éno,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éna,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obchodní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firma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nebo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název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adresa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trva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ého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pobytu,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cizin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ů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adresa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síd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8.400002" w:type="dxa"/>
      </w:tblPr>
      <w:tblGrid/>
      <w:tr>
        <w:trPr>
          <w:trHeight w:val="406" w:hRule="exact"/>
        </w:trPr>
        <w:tc>
          <w:tcPr>
            <w:tcW w:w="1702" w:type="dxa"/>
            <w:vMerge w:val="restart"/>
            <w:tcBorders>
              <w:top w:val="single" w:sz="12.8" w:space="0" w:color="000000"/>
              <w:left w:val="single" w:sz="12.8" w:space="0" w:color="000000"/>
              <w:right w:val="single" w:sz="8.4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druh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zv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ř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5592" w:type="dxa"/>
            <w:gridSpan w:val="7"/>
            <w:tcBorders>
              <w:top w:val="single" w:sz="12.8" w:space="0" w:color="000000"/>
              <w:bottom w:val="single" w:sz="4.64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84" w:after="0" w:line="240" w:lineRule="auto"/>
              <w:ind w:left="4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kazova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síci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ks)</w:t>
            </w:r>
          </w:p>
        </w:tc>
        <w:tc>
          <w:tcPr>
            <w:tcW w:w="3196" w:type="dxa"/>
            <w:vMerge w:val="restart"/>
            <w:gridSpan w:val="4"/>
            <w:tcBorders>
              <w:top w:val="single" w:sz="12.8" w:space="0" w:color="000000"/>
              <w:left w:val="single" w:sz="8.48" w:space="0" w:color="000000"/>
              <w:right w:val="single" w:sz="12.8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kumulativn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átku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vu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ks)</w:t>
            </w:r>
          </w:p>
        </w:tc>
      </w:tr>
      <w:tr>
        <w:trPr>
          <w:trHeight w:val="396" w:hRule="exact"/>
        </w:trPr>
        <w:tc>
          <w:tcPr>
            <w:tcW w:w="1702" w:type="dxa"/>
            <w:vMerge/>
            <w:tcBorders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3196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84" w:after="0" w:line="240" w:lineRule="auto"/>
              <w:ind w:left="4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</w:t>
            </w:r>
          </w:p>
        </w:tc>
        <w:tc>
          <w:tcPr>
            <w:tcW w:w="79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mi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79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ata</w:t>
            </w:r>
          </w:p>
        </w:tc>
        <w:tc>
          <w:tcPr>
            <w:tcW w:w="79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cel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em</w:t>
            </w:r>
          </w:p>
        </w:tc>
        <w:tc>
          <w:tcPr>
            <w:tcW w:w="3196" w:type="dxa"/>
            <w:vMerge/>
            <w:gridSpan w:val="4"/>
            <w:tcBorders>
              <w:bottom w:val="single" w:sz="4.640" w:space="0" w:color="000000"/>
              <w:left w:val="single" w:sz="8.48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24" w:hRule="exact"/>
        </w:trPr>
        <w:tc>
          <w:tcPr>
            <w:tcW w:w="1702" w:type="dxa"/>
            <w:vMerge/>
            <w:tcBorders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4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ř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ída</w:t>
            </w:r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II.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k.</w:t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ř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ída</w:t>
            </w:r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III.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k.</w:t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ř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ída</w:t>
            </w:r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cel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em</w:t>
            </w:r>
          </w:p>
        </w:tc>
        <w:tc>
          <w:tcPr>
            <w:tcW w:w="79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9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98" w:type="dxa"/>
            <w:vMerge/>
            <w:tcBorders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4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</w:t>
            </w:r>
          </w:p>
          <w:p>
            <w:pPr>
              <w:spacing w:before="0" w:after="0" w:line="240" w:lineRule="auto"/>
              <w:ind w:left="4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cel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em</w:t>
            </w:r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mi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lá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ata</w:t>
            </w:r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>
              <w:spacing w:before="98" w:after="0" w:line="240" w:lineRule="auto"/>
              <w:ind w:left="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cel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em</w:t>
            </w:r>
          </w:p>
        </w:tc>
      </w:tr>
      <w:tr>
        <w:trPr>
          <w:trHeight w:val="442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jelen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evropský</w:t>
            </w:r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FFFFFF"/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skvrnitý</w:t>
            </w:r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FFFFFF"/>
          </w:tcPr>
          <w:p>
            <w:pPr/>
            <w:rPr/>
          </w:p>
        </w:tc>
      </w:tr>
      <w:tr>
        <w:trPr>
          <w:trHeight w:val="441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srnec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ob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cný</w:t>
            </w:r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FFFFFF"/>
          </w:tcPr>
          <w:p>
            <w:pPr/>
            <w:rPr/>
          </w:p>
        </w:tc>
      </w:tr>
      <w:tr>
        <w:trPr>
          <w:trHeight w:val="441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muflon</w:t>
            </w:r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FFFFFF"/>
          </w:tcPr>
          <w:p>
            <w:pPr/>
            <w:rPr/>
          </w:p>
        </w:tc>
      </w:tr>
      <w:tr>
        <w:trPr>
          <w:trHeight w:val="441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prase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divo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é</w:t>
            </w:r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FFFFFF"/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jelenec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looca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ý</w:t>
            </w:r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FFFFFF"/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kamzík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horský</w:t>
            </w:r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FFFFFF"/>
          </w:tcPr>
          <w:p>
            <w:pPr/>
            <w:rPr/>
          </w:p>
        </w:tc>
      </w:tr>
      <w:tr>
        <w:trPr>
          <w:trHeight w:val="441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sika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japonský</w:t>
            </w:r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FFFFFF"/>
          </w:tcPr>
          <w:p>
            <w:pPr/>
            <w:rPr/>
          </w:p>
        </w:tc>
      </w:tr>
      <w:tr>
        <w:trPr>
          <w:trHeight w:val="441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sika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bowského</w:t>
            </w:r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FFFFFF"/>
          </w:tcPr>
          <w:p>
            <w:pPr/>
            <w:rPr/>
          </w:p>
        </w:tc>
      </w:tr>
      <w:tr>
        <w:trPr>
          <w:trHeight w:val="441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FFFFFF"/>
          </w:tcPr>
          <w:p>
            <w:pPr/>
            <w:rPr/>
          </w:p>
        </w:tc>
      </w:tr>
      <w:tr>
        <w:trPr>
          <w:trHeight w:val="441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FFFFFF"/>
          </w:tcPr>
          <w:p>
            <w:pPr/>
            <w:rPr/>
          </w:p>
        </w:tc>
      </w:tr>
      <w:tr>
        <w:trPr>
          <w:trHeight w:val="451" w:hRule="exact"/>
        </w:trPr>
        <w:tc>
          <w:tcPr>
            <w:tcW w:w="1702" w:type="dxa"/>
            <w:tcBorders>
              <w:top w:val="single" w:sz="4.640" w:space="0" w:color="000000"/>
              <w:bottom w:val="single" w:sz="12.8" w:space="0" w:color="000000"/>
              <w:left w:val="single" w:sz="12.8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12.8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8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8.48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12.8" w:space="0" w:color="000000"/>
              <w:left w:val="single" w:sz="8.48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FFFFFF"/>
          </w:tcPr>
          <w:p>
            <w:pPr/>
            <w:rPr/>
          </w:p>
        </w:tc>
        <w:tc>
          <w:tcPr>
            <w:tcW w:w="799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12.8" w:space="0" w:color="000000"/>
            </w:tcBorders>
            <w:shd w:val="clear" w:color="auto" w:fill="FFFFFF"/>
          </w:tcPr>
          <w:p>
            <w:pPr/>
            <w:rPr/>
          </w:p>
        </w:tc>
      </w:tr>
    </w:tbl>
    <w:p>
      <w:pPr>
        <w:spacing w:after="0"/>
        <w:sectPr>
          <w:type w:val="continuous"/>
          <w:pgSz w:w="11920" w:h="16840"/>
          <w:pgMar w:top="640" w:bottom="440" w:left="600" w:right="560"/>
        </w:sectPr>
      </w:pPr>
      <w:rPr/>
    </w:p>
    <w:p>
      <w:pPr>
        <w:spacing w:before="9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8.400002" w:type="dxa"/>
      </w:tblPr>
      <w:tblGrid/>
      <w:tr>
        <w:trPr>
          <w:trHeight w:val="406" w:hRule="exact"/>
        </w:trPr>
        <w:tc>
          <w:tcPr>
            <w:tcW w:w="1522" w:type="dxa"/>
            <w:vMerge w:val="restart"/>
            <w:tcBorders>
              <w:top w:val="single" w:sz="12.8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druh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zv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ř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4370" w:type="dxa"/>
            <w:gridSpan w:val="5"/>
            <w:tcBorders>
              <w:top w:val="single" w:sz="12.8" w:space="0" w:color="000000"/>
              <w:bottom w:val="single" w:sz="4.640" w:space="0" w:color="000000"/>
              <w:left w:val="single" w:sz="8.4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84" w:after="0" w:line="240" w:lineRule="auto"/>
              <w:ind w:left="4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kazova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síci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ks)</w:t>
            </w:r>
          </w:p>
        </w:tc>
        <w:tc>
          <w:tcPr>
            <w:tcW w:w="4195" w:type="dxa"/>
            <w:gridSpan w:val="5"/>
            <w:tcBorders>
              <w:top w:val="single" w:sz="12.8" w:space="0" w:color="000000"/>
              <w:bottom w:val="single" w:sz="4.640" w:space="0" w:color="000000"/>
              <w:left w:val="single" w:sz="8.48" w:space="0" w:color="000000"/>
              <w:right w:val="single" w:sz="12.8" w:space="0" w:color="000000"/>
            </w:tcBorders>
            <w:shd w:val="clear" w:color="auto" w:fill="EAF1DD"/>
          </w:tcPr>
          <w:p>
            <w:pPr>
              <w:spacing w:before="84" w:after="0" w:line="240" w:lineRule="auto"/>
              <w:ind w:left="4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kumulativn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átku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vu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ks)</w:t>
            </w:r>
          </w:p>
        </w:tc>
      </w:tr>
      <w:tr>
        <w:trPr>
          <w:trHeight w:val="396" w:hRule="exact"/>
        </w:trPr>
        <w:tc>
          <w:tcPr>
            <w:tcW w:w="1522" w:type="dxa"/>
            <w:vMerge/>
            <w:tcBorders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/>
            <w:rPr/>
          </w:p>
        </w:tc>
        <w:tc>
          <w:tcPr>
            <w:tcW w:w="174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EAF1DD"/>
          </w:tcPr>
          <w:p>
            <w:pPr>
              <w:spacing w:before="84" w:after="0" w:line="240" w:lineRule="auto"/>
              <w:ind w:left="4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AF1DD"/>
          </w:tcPr>
          <w:p>
            <w:pPr>
              <w:spacing w:before="84" w:after="0" w:line="240" w:lineRule="auto"/>
              <w:ind w:left="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mi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93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cel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em</w:t>
            </w:r>
          </w:p>
        </w:tc>
        <w:tc>
          <w:tcPr>
            <w:tcW w:w="1621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EAF1DD"/>
          </w:tcPr>
          <w:p>
            <w:pPr>
              <w:spacing w:before="84" w:after="0" w:line="240" w:lineRule="auto"/>
              <w:ind w:left="4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0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AF1DD"/>
          </w:tcPr>
          <w:p>
            <w:pPr>
              <w:spacing w:before="84" w:after="0" w:line="240" w:lineRule="auto"/>
              <w:ind w:left="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mi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87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EAF1DD"/>
          </w:tcPr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cel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em</w:t>
            </w:r>
          </w:p>
        </w:tc>
      </w:tr>
      <w:tr>
        <w:trPr>
          <w:trHeight w:val="424" w:hRule="exact"/>
        </w:trPr>
        <w:tc>
          <w:tcPr>
            <w:tcW w:w="1522" w:type="dxa"/>
            <w:vMerge/>
            <w:tcBorders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/>
            <w:rPr/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EAF1DD"/>
          </w:tcPr>
          <w:p>
            <w:pPr>
              <w:spacing w:before="0" w:after="0" w:line="201" w:lineRule="exact"/>
              <w:ind w:left="4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divo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é</w:t>
            </w:r>
          </w:p>
          <w:p>
            <w:pPr>
              <w:spacing w:before="0" w:after="0" w:line="206" w:lineRule="exact"/>
              <w:ind w:left="4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populace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AF1DD"/>
          </w:tcPr>
          <w:p>
            <w:pPr>
              <w:spacing w:before="0" w:after="0" w:line="20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volié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</w:p>
          <w:p>
            <w:pPr>
              <w:spacing w:before="0" w:after="0" w:line="206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chovu</w:t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AF1DD"/>
          </w:tcPr>
          <w:p>
            <w:pPr>
              <w:spacing w:before="0" w:after="0" w:line="201" w:lineRule="exact"/>
              <w:ind w:left="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divo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é</w:t>
            </w:r>
          </w:p>
          <w:p>
            <w:pPr>
              <w:spacing w:before="0" w:after="0" w:line="206" w:lineRule="exact"/>
              <w:ind w:left="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populace</w:t>
            </w:r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AF1DD"/>
          </w:tcPr>
          <w:p>
            <w:pPr>
              <w:spacing w:before="0" w:after="0" w:line="20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volié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</w:p>
          <w:p>
            <w:pPr>
              <w:spacing w:before="0" w:after="0" w:line="206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chovu</w:t>
            </w:r>
          </w:p>
        </w:tc>
        <w:tc>
          <w:tcPr>
            <w:tcW w:w="930" w:type="dxa"/>
            <w:vMerge/>
            <w:tcBorders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  <w:shd w:val="clear" w:color="auto" w:fill="EAF1DD"/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  <w:shd w:val="clear" w:color="auto" w:fill="EAF1DD"/>
          </w:tcPr>
          <w:p>
            <w:pPr>
              <w:spacing w:before="0" w:after="0" w:line="201" w:lineRule="exact"/>
              <w:ind w:left="4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divo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é</w:t>
            </w:r>
          </w:p>
          <w:p>
            <w:pPr>
              <w:spacing w:before="0" w:after="0" w:line="206" w:lineRule="exact"/>
              <w:ind w:left="4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populace</w:t>
            </w:r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AF1DD"/>
          </w:tcPr>
          <w:p>
            <w:pPr>
              <w:spacing w:before="0" w:after="0" w:line="20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volié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</w:p>
          <w:p>
            <w:pPr>
              <w:spacing w:before="0" w:after="0" w:line="206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chovu</w:t>
            </w:r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AF1DD"/>
          </w:tcPr>
          <w:p>
            <w:pPr>
              <w:spacing w:before="0" w:after="0" w:line="201" w:lineRule="exact"/>
              <w:ind w:left="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divo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é</w:t>
            </w:r>
          </w:p>
          <w:p>
            <w:pPr>
              <w:spacing w:before="0" w:after="0" w:line="206" w:lineRule="exact"/>
              <w:ind w:left="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populace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AF1DD"/>
          </w:tcPr>
          <w:p>
            <w:pPr>
              <w:spacing w:before="0" w:after="0" w:line="201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volié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</w:p>
          <w:p>
            <w:pPr>
              <w:spacing w:before="0" w:after="0" w:line="206" w:lineRule="exact"/>
              <w:ind w:left="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chovu</w:t>
            </w:r>
          </w:p>
        </w:tc>
        <w:tc>
          <w:tcPr>
            <w:tcW w:w="873" w:type="dxa"/>
            <w:vMerge/>
            <w:tcBorders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  <w:shd w:val="clear" w:color="auto" w:fill="EAF1DD"/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za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íc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lní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7" w:right="3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2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0" w:right="3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21" w:right="30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8" w:right="2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1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0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králík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divoký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7" w:right="3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2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0" w:right="3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21" w:right="30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8" w:right="2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1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0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baža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ecný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baža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álovský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kachna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divo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á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pol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lký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7" w:right="3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2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0" w:right="3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21" w:right="30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8" w:right="2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1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0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2" w:after="0" w:line="240" w:lineRule="auto"/>
              <w:ind w:left="70" w:right="4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polák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chochola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ka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7" w:right="3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2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0" w:right="3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21" w:right="30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8" w:right="2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1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2" w:right="31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sk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erná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7" w:right="3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2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0" w:right="3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21" w:right="30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8" w:right="2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1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0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husa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vel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á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7" w:right="3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2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0" w:right="3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21" w:right="30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8" w:right="2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1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0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husa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polní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7" w:right="3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2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0" w:right="3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21" w:right="30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8" w:right="2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1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0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husa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ě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á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7" w:right="3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2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0" w:right="3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21" w:right="30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8" w:right="2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1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0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holub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ř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č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7" w:right="33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2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33" w:right="31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0" w:right="32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21" w:right="30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8" w:right="29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1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40" w:right="32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x</w:t>
            </w:r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  <w:shd w:val="clear" w:color="auto" w:fill="EAF1DD"/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krocan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ivoký</w:t>
            </w:r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2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40" w:hRule="exact"/>
        </w:trPr>
        <w:tc>
          <w:tcPr>
            <w:tcW w:w="1522" w:type="dxa"/>
            <w:tcBorders>
              <w:top w:val="single" w:sz="4.640" w:space="0" w:color="000000"/>
              <w:bottom w:val="single" w:sz="4.640" w:space="0" w:color="000000"/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88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4.640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  <w:tr>
        <w:trPr>
          <w:trHeight w:val="452" w:hRule="exact"/>
        </w:trPr>
        <w:tc>
          <w:tcPr>
            <w:tcW w:w="1522" w:type="dxa"/>
            <w:tcBorders>
              <w:top w:val="single" w:sz="4.640" w:space="0" w:color="000000"/>
              <w:bottom w:val="single" w:sz="12.8" w:space="0" w:color="000000"/>
              <w:left w:val="single" w:sz="12.8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88" w:type="dxa"/>
            <w:tcBorders>
              <w:top w:val="single" w:sz="4.640" w:space="0" w:color="000000"/>
              <w:bottom w:val="single" w:sz="12.8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34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66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8.48" w:space="0" w:color="000000"/>
            </w:tcBorders>
          </w:tcPr>
          <w:p>
            <w:pPr/>
            <w:rPr/>
          </w:p>
        </w:tc>
        <w:tc>
          <w:tcPr>
            <w:tcW w:w="815" w:type="dxa"/>
            <w:tcBorders>
              <w:top w:val="single" w:sz="4.640" w:space="0" w:color="000000"/>
              <w:bottom w:val="single" w:sz="12.8" w:space="0" w:color="000000"/>
              <w:left w:val="single" w:sz="8.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06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1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73" w:type="dxa"/>
            <w:tcBorders>
              <w:top w:val="single" w:sz="4.640" w:space="0" w:color="000000"/>
              <w:bottom w:val="single" w:sz="12.8" w:space="0" w:color="000000"/>
              <w:left w:val="single" w:sz="4.640" w:space="0" w:color="000000"/>
              <w:right w:val="single" w:sz="12.8" w:space="0" w:color="000000"/>
            </w:tcBorders>
          </w:tcPr>
          <w:p>
            <w:pPr/>
            <w:rPr/>
          </w:p>
        </w:tc>
      </w:tr>
    </w:tbl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20" w:right="-20"/>
        <w:jc w:val="left"/>
        <w:tabs>
          <w:tab w:pos="4360" w:val="left"/>
          <w:tab w:pos="67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9.5pt;margin-top:-2.472468pt;width:177.42pt;height:20.94pt;mso-position-horizontal-relative:page;mso-position-vertical-relative:paragraph;z-index:-1360" coordorigin="990,-49" coordsize="3548,419">
            <v:shape style="position:absolute;left:990;top:-49;width:3548;height:419" coordorigin="990,-49" coordsize="3548,419" path="m4538,-49l990,-49,990,369,4538,369,4538,-49x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270.420013pt;margin-top:-2.472468pt;width:74.22pt;height:20.94pt;mso-position-horizontal-relative:page;mso-position-vertical-relative:paragraph;z-index:-1359" coordorigin="5408,-49" coordsize="1484,419">
            <v:shape style="position:absolute;left:5408;top:-49;width:1484;height:419" coordorigin="5408,-49" coordsize="1484,419" path="m6893,-49l5408,-49,5408,369,6893,369,6893,-49x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417.299988pt;margin-top:-48.67247pt;width:45.36pt;height:45.36pt;mso-position-horizontal-relative:page;mso-position-vertical-relative:paragraph;z-index:-1358" coordorigin="8346,-973" coordsize="907,907">
            <v:shape style="position:absolute;left:8346;top:-973;width:907;height:907" coordorigin="8346,-973" coordsize="907,907" path="m8800,-973l8726,-967,8656,-950,8591,-923,8532,-886,8479,-840,8433,-787,8397,-728,8369,-663,8352,-593,8346,-520,8348,-483,8359,-411,8382,-343,8414,-281,8455,-225,8504,-175,8561,-134,8623,-102,8691,-79,8762,-68,8800,-66,8837,-68,8909,-79,8976,-102,9039,-134,9095,-175,9144,-225,9185,-281,9218,-343,9240,-411,9252,-483,9253,-520,9252,-557,9240,-629,9218,-696,9185,-758,9144,-815,9095,-864,9039,-905,8976,-938,8909,-960,8837,-972,8800,-973xe" filled="f" stroked="t" strokeweight=".5pt" strokecolor="#000000">
              <v:path arrowok="t"/>
              <v:stroke dashstyle="dash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>dne: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Razítko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podpis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uživatele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honitby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sectPr>
      <w:pgMar w:header="0" w:footer="260" w:top="640" w:bottom="440" w:left="600" w:right="60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040009pt;margin-top:818.017639pt;width:53.252402pt;height:11pt;mso-position-horizontal-relative:page;mso-position-vertical-relative:page;z-index:-1361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-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2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-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0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-1"/>
                    <w:w w:val="100"/>
                  </w:rPr>
                  <w:t>str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7E7E7E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 ČR</dc:creator>
  <dc:title>Mysl_8</dc:title>
  <dcterms:created xsi:type="dcterms:W3CDTF">2023-10-02T17:21:06Z</dcterms:created>
  <dcterms:modified xsi:type="dcterms:W3CDTF">2023-10-02T17:21:06Z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2023-10-02T00:00:00Z</vt:filetime>
  </property>
</Properties>
</file>