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40" w:lineRule="auto"/>
        <w:ind w:left="61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Příl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č.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hlá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č.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465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ís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320" w:bottom="280" w:left="1160" w:right="11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256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720" w:lineRule="auto"/>
        <w:ind w:right="2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d:..............................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:....................................................................</w:t>
      </w:r>
    </w:p>
    <w:p>
      <w:pPr>
        <w:spacing w:before="2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Č,ob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:.............................................................</w:t>
      </w:r>
    </w:p>
    <w:p>
      <w:pPr>
        <w:jc w:val="left"/>
        <w:spacing w:after="0"/>
        <w:sectPr>
          <w:type w:val="continuous"/>
          <w:pgSz w:w="11920" w:h="16840"/>
          <w:pgMar w:top="1320" w:bottom="280" w:left="1160" w:right="1160"/>
          <w:cols w:num="2" w:equalWidth="0">
            <w:col w:w="737" w:space="3914"/>
            <w:col w:w="4949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316" w:lineRule="exact"/>
        <w:ind w:left="256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position w:val="-1"/>
        </w:rPr>
        <w:t>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Á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OST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Á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Í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Č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ÉHO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OLE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Í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125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1.903999pt;margin-top:2.276716pt;width:12.72pt;height:12.72pt;mso-position-horizontal-relative:page;mso-position-vertical-relative:paragraph;z-index:-633" coordorigin="1438,46" coordsize="254,254">
            <v:shape style="position:absolute;left:1438;top:46;width:254;height:254" coordorigin="1438,46" coordsize="254,254" path="m1438,300l1692,300,1692,46,1438,46,1438,300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poleč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říz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ní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1.903999pt;margin-top:.976711pt;width:12.72pt;height:12.72pt;mso-position-horizontal-relative:page;mso-position-vertical-relative:paragraph;z-index:-632" coordorigin="1438,20" coordsize="254,254">
            <v:shape style="position:absolute;left:1438;top:20;width:254;height:254" coordorigin="1438,20" coordsize="254,254" path="m1438,274l1692,274,1692,20,1438,20,1438,27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společ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říz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ní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posouze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vli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ů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ivotní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středí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56" w:right="1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183/2006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plánov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hláš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503/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jší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rozhodov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1" w:right="422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6" w:right="46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6" w:right="1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souboru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jednotl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popisné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ní)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6" w:right="2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</w:t>
      </w:r>
    </w:p>
    <w:p>
      <w:pPr>
        <w:spacing w:before="0" w:after="0" w:line="240" w:lineRule="auto"/>
        <w:ind w:left="256" w:right="83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6" w:right="2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</w:t>
      </w:r>
    </w:p>
    <w:p>
      <w:pPr>
        <w:spacing w:before="0" w:after="0" w:line="240" w:lineRule="auto"/>
        <w:ind w:left="256" w:right="83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6" w:right="2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</w:t>
      </w:r>
    </w:p>
    <w:p>
      <w:pPr>
        <w:spacing w:before="0" w:after="0" w:line="240" w:lineRule="auto"/>
        <w:ind w:left="256" w:right="83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6" w:right="3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</w:t>
      </w:r>
    </w:p>
    <w:p>
      <w:pPr>
        <w:spacing w:before="0" w:after="0" w:line="240" w:lineRule="auto"/>
        <w:ind w:left="256" w:right="81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…………..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II.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isť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800001" w:type="dxa"/>
      </w:tblPr>
      <w:tblGrid/>
      <w:tr>
        <w:trPr>
          <w:trHeight w:val="578" w:hRule="exact"/>
        </w:trPr>
        <w:tc>
          <w:tcPr>
            <w:tcW w:w="326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í</w:t>
            </w:r>
          </w:p>
        </w:tc>
        <w:tc>
          <w:tcPr>
            <w:tcW w:w="155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1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č.</w:t>
            </w:r>
          </w:p>
        </w:tc>
        <w:tc>
          <w:tcPr>
            <w:tcW w:w="338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8" w:lineRule="exact"/>
              <w:ind w:left="368" w:right="35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</w:p>
          <w:p>
            <w:pPr>
              <w:spacing w:before="0" w:after="0" w:line="252" w:lineRule="exact"/>
              <w:ind w:left="1129" w:right="11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í</w:t>
            </w:r>
          </w:p>
        </w:tc>
        <w:tc>
          <w:tcPr>
            <w:tcW w:w="115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320" w:bottom="280" w:left="1160" w:right="116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800001" w:type="dxa"/>
      </w:tblPr>
      <w:tblGrid/>
      <w:tr>
        <w:trPr>
          <w:trHeight w:val="410" w:hRule="exact"/>
        </w:trPr>
        <w:tc>
          <w:tcPr>
            <w:tcW w:w="32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8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1" w:hRule="exact"/>
        </w:trPr>
        <w:tc>
          <w:tcPr>
            <w:tcW w:w="32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8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2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8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2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8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6" w:right="199"/>
        <w:jc w:val="left"/>
        <w:tabs>
          <w:tab w:pos="4960" w:val="left"/>
          <w:tab w:pos="6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93.209991pt;margin-top:16.723120pt;width:9.24pt;height:9.24pt;mso-position-horizontal-relative:page;mso-position-vertical-relative:paragraph;z-index:-631" coordorigin="5864,334" coordsize="185,185">
            <v:shape style="position:absolute;left:5864;top:334;width:185;height:185" coordorigin="5864,334" coordsize="185,185" path="m5864,519l6049,519,6049,334,5864,334,5864,51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6.029999pt;margin-top:16.723120pt;width:9.24pt;height:9.24pt;mso-position-horizontal-relative:page;mso-position-vertical-relative:paragraph;z-index:-630" coordorigin="6921,334" coordsize="185,185">
            <v:shape style="position:absolute;left:6921;top:334;width:185;height:185" coordorigin="6921,334" coordsize="185,185" path="m6921,519l7105,519,7105,334,6921,334,6921,519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Umisťu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více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mcí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připojuje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ostatné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6" w:right="53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III.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56" w:right="2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příjm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lého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0" w:after="0" w:line="240" w:lineRule="auto"/>
        <w:ind w:left="256" w:right="1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shodná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souvisí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její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ická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méno,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příjm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leno,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lého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též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shodná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shodná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mén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6" w:right="2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</w:t>
      </w:r>
    </w:p>
    <w:p>
      <w:pPr>
        <w:spacing w:before="0" w:after="0" w:line="240" w:lineRule="auto"/>
        <w:ind w:left="256" w:right="83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6" w:right="2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</w:t>
      </w:r>
    </w:p>
    <w:p>
      <w:pPr>
        <w:spacing w:before="0" w:after="0" w:line="240" w:lineRule="auto"/>
        <w:ind w:left="256" w:right="83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6" w:right="2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</w:t>
      </w:r>
    </w:p>
    <w:p>
      <w:pPr>
        <w:spacing w:before="0" w:after="0" w:line="240" w:lineRule="auto"/>
        <w:ind w:left="256" w:right="83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6" w:right="2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</w:t>
      </w:r>
    </w:p>
    <w:p>
      <w:pPr>
        <w:spacing w:before="0" w:after="0" w:line="240" w:lineRule="auto"/>
        <w:ind w:left="256" w:right="83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6" w:right="2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fon:</w:t>
      </w:r>
    </w:p>
    <w:p>
      <w:pPr>
        <w:spacing w:before="0" w:after="0" w:line="240" w:lineRule="auto"/>
        <w:ind w:left="256" w:right="17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6" w:right="1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mail:</w:t>
      </w:r>
    </w:p>
    <w:p>
      <w:pPr>
        <w:spacing w:before="0" w:after="0" w:line="240" w:lineRule="auto"/>
        <w:ind w:left="256" w:right="6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……………………..……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6" w:right="2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tová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:……………...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…...............................................................................................</w:t>
      </w:r>
    </w:p>
    <w:p>
      <w:pPr>
        <w:spacing w:before="0" w:after="0" w:line="240" w:lineRule="auto"/>
        <w:ind w:left="256" w:right="90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6" w:right="5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více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připoju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54" w:right="-20"/>
        <w:jc w:val="left"/>
        <w:tabs>
          <w:tab w:pos="2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6.264pt;margin-top:2.899123pt;width:9.24pt;height:9.264pt;mso-position-horizontal-relative:page;mso-position-vertical-relative:paragraph;z-index:-629" coordorigin="1925,58" coordsize="185,185">
            <v:shape style="position:absolute;left:1925;top:58;width:185;height:185" coordorigin="1925,58" coordsize="185,185" path="m1925,243l2110,243,2110,58,1925,58,1925,24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179.059998pt;margin-top:2.899123pt;width:9.24pt;height:9.264pt;mso-position-horizontal-relative:page;mso-position-vertical-relative:paragraph;z-index:-628" coordorigin="3581,58" coordsize="185,185">
            <v:shape style="position:absolute;left:3581;top:58;width:185;height:185" coordorigin="3581,58" coordsize="185,185" path="m3581,243l3766,243,3766,58,3581,58,3581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6" w:right="72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4" w:right="77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1.903999pt;margin-top:2.923122pt;width:9.24pt;height:9.24pt;mso-position-horizontal-relative:page;mso-position-vertical-relative:paragraph;z-index:-627" coordorigin="1438,58" coordsize="185,185">
            <v:shape style="position:absolute;left:1438;top:58;width:185;height:185" coordorigin="1438,58" coordsize="185,185" path="m1438,243l1623,243,1623,58,1438,58,1438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tně</w:t>
      </w:r>
    </w:p>
    <w:p>
      <w:pPr>
        <w:spacing w:before="0" w:after="0" w:line="240" w:lineRule="auto"/>
        <w:ind w:left="684" w:right="1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1.903999pt;margin-top:3.163126pt;width:9.24pt;height:9.24pt;mso-position-horizontal-relative:page;mso-position-vertical-relative:paragraph;z-index:-626" coordorigin="1438,63" coordsize="185,185">
            <v:shape style="position:absolute;left:1438;top:63;width:185;height:185" coordorigin="1438,63" coordsize="185,185" path="m1438,248l1623,248,1623,63,1438,63,1438,24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plná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připojena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tné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příjm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lého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shodná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lého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tu;</w:t>
      </w:r>
    </w:p>
    <w:p>
      <w:pPr>
        <w:jc w:val="both"/>
        <w:spacing w:after="0"/>
        <w:sectPr>
          <w:pgSz w:w="11920" w:h="16840"/>
          <w:pgMar w:top="1300" w:bottom="280" w:left="1160" w:right="1160"/>
        </w:sectPr>
      </w:pPr>
      <w:rPr/>
    </w:p>
    <w:p>
      <w:pPr>
        <w:spacing w:before="72" w:after="0" w:line="240" w:lineRule="auto"/>
        <w:ind w:left="54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vnická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shodná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rávn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vnické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</w:t>
      </w:r>
    </w:p>
    <w:p>
      <w:pPr>
        <w:spacing w:before="0" w:after="0" w:line="240" w:lineRule="auto"/>
        <w:ind w:left="116" w:right="8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</w:t>
      </w:r>
    </w:p>
    <w:p>
      <w:pPr>
        <w:spacing w:before="0" w:after="0" w:line="240" w:lineRule="auto"/>
        <w:ind w:left="116" w:right="8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</w:t>
      </w:r>
    </w:p>
    <w:p>
      <w:pPr>
        <w:spacing w:before="0" w:after="0" w:line="240" w:lineRule="auto"/>
        <w:ind w:left="116" w:right="8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</w:t>
      </w:r>
    </w:p>
    <w:p>
      <w:pPr>
        <w:spacing w:before="0" w:after="0" w:line="240" w:lineRule="auto"/>
        <w:ind w:left="116" w:right="8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fon:</w:t>
      </w:r>
    </w:p>
    <w:p>
      <w:pPr>
        <w:spacing w:before="0" w:after="0" w:line="240" w:lineRule="auto"/>
        <w:ind w:left="116" w:right="16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mail:</w:t>
      </w:r>
    </w:p>
    <w:p>
      <w:pPr>
        <w:spacing w:before="0" w:after="0" w:line="240" w:lineRule="auto"/>
        <w:ind w:left="116" w:right="3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1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tová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:……………...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…...............................................................................................</w:t>
      </w:r>
    </w:p>
    <w:p>
      <w:pPr>
        <w:spacing w:before="0" w:after="0" w:line="240" w:lineRule="auto"/>
        <w:ind w:left="116" w:right="89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46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Údaje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7" w:right="76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1.903999pt;margin-top:2.923119pt;width:9.24pt;height:9.24pt;mso-position-horizontal-relative:page;mso-position-vertical-relative:paragraph;z-index:-625" coordorigin="1438,58" coordsize="185,185">
            <v:shape style="position:absolute;left:1438;top:58;width:185;height:185" coordorigin="1438,58" coordsize="185,185" path="m1438,243l1623,243,1623,58,1438,58,1438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7" w:right="26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1.903999pt;margin-top:2.923131pt;width:9.24pt;height:9.24pt;mso-position-horizontal-relative:page;mso-position-vertical-relative:paragraph;z-index:-624" coordorigin="1438,58" coordsize="185,185">
            <v:shape style="position:absolute;left:1438;top:58;width:185;height:185" coordorigin="1438,58" coordsize="185,185" path="m1438,243l1623,243,1623,58,1438,58,1438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řístavb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7" w:right="74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1.903999pt;margin-top:2.923113pt;width:9.24pt;height:9.24pt;mso-position-horizontal-relative:page;mso-position-vertical-relative:paragraph;z-index:-623" coordorigin="1438,58" coordsize="185,185">
            <v:shape style="position:absolute;left:1438;top:58;width:185;height:185" coordorigin="1438,58" coordsize="185,185" path="m1438,243l1623,243,1623,58,1438,58,1438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soubor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7" w:right="63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1.903999pt;margin-top:2.899136pt;width:9.24pt;height:9.264pt;mso-position-horizontal-relative:page;mso-position-vertical-relative:paragraph;z-index:-622" coordorigin="1438,58" coordsize="185,185">
            <v:shape style="position:absolute;left:1438;top:58;width:185;height:185" coordorigin="1438,58" coordsize="185,185" path="m1438,243l1623,243,1623,58,1438,58,1438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tě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dní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ové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popisné</w:t>
      </w:r>
    </w:p>
    <w:p>
      <w:pPr>
        <w:spacing w:before="0" w:after="0" w:line="240" w:lineRule="auto"/>
        <w:ind w:left="116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ívání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ška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hloubka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robním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vlivu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související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h: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</w:t>
      </w:r>
    </w:p>
    <w:p>
      <w:pPr>
        <w:spacing w:before="0" w:after="0" w:line="240" w:lineRule="auto"/>
        <w:ind w:left="116" w:right="82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</w:t>
      </w:r>
    </w:p>
    <w:p>
      <w:pPr>
        <w:spacing w:before="0" w:after="0" w:line="240" w:lineRule="auto"/>
        <w:ind w:left="116" w:right="8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</w:t>
      </w:r>
    </w:p>
    <w:p>
      <w:pPr>
        <w:spacing w:before="0" w:after="0" w:line="240" w:lineRule="auto"/>
        <w:ind w:left="116" w:right="8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</w:t>
      </w:r>
    </w:p>
    <w:p>
      <w:pPr>
        <w:spacing w:before="0" w:after="0" w:line="240" w:lineRule="auto"/>
        <w:ind w:left="116" w:right="8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</w:t>
      </w:r>
    </w:p>
    <w:p>
      <w:pPr>
        <w:spacing w:before="0" w:after="0" w:line="240" w:lineRule="auto"/>
        <w:ind w:left="116" w:right="8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</w:t>
      </w:r>
    </w:p>
    <w:p>
      <w:pPr>
        <w:spacing w:before="0" w:after="0" w:line="240" w:lineRule="auto"/>
        <w:ind w:left="116" w:right="8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jc w:val="both"/>
        <w:spacing w:after="0"/>
        <w:sectPr>
          <w:pgSz w:w="11920" w:h="16840"/>
          <w:pgMar w:top="1320" w:bottom="280" w:left="1300" w:right="1300"/>
        </w:sectPr>
      </w:pPr>
      <w:rPr/>
    </w:p>
    <w:p>
      <w:pPr>
        <w:spacing w:before="72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vrhuje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důvodu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ívání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2653" w:right="62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78.220001pt;margin-top:2.923125pt;width:9.24pt;height:9.24pt;mso-position-horizontal-relative:page;mso-position-vertical-relative:paragraph;z-index:-621" coordorigin="3564,58" coordsize="185,185">
            <v:shape style="position:absolute;left:3564;top:58;width:185;height:185" coordorigin="3564,58" coordsize="185,185" path="m3564,243l3749,243,3749,58,3564,58,3564,24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178.220001pt;margin-top:22.723125pt;width:9.24pt;height:9.24pt;mso-position-horizontal-relative:page;mso-position-vertical-relative:paragraph;z-index:-620" coordorigin="3564,454" coordsize="185,185">
            <v:shape style="position:absolute;left:3564;top:454;width:185;height:185" coordorigin="3564,454" coordsize="185,185" path="m3564,639l3749,639,3749,454,3564,454,3564,639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</w:p>
    <w:p>
      <w:pPr>
        <w:spacing w:before="4" w:after="0" w:line="240" w:lineRule="auto"/>
        <w:ind w:left="116" w:right="-20"/>
        <w:jc w:val="left"/>
        <w:tabs>
          <w:tab w:pos="1860" w:val="left"/>
          <w:tab w:pos="3400" w:val="left"/>
          <w:tab w:pos="5040" w:val="left"/>
          <w:tab w:pos="6660" w:val="left"/>
          <w:tab w:pos="8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působ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ívání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4" w:lineRule="auto"/>
        <w:ind w:left="116" w:right="47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" w:after="0" w:line="240" w:lineRule="auto"/>
        <w:ind w:left="116" w:right="-20"/>
        <w:jc w:val="left"/>
        <w:tabs>
          <w:tab w:pos="6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……………..…………………………………….……………..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59"/>
        <w:jc w:val="left"/>
        <w:tabs>
          <w:tab w:pos="1440" w:val="left"/>
          <w:tab w:pos="2580" w:val="left"/>
          <w:tab w:pos="3640" w:val="left"/>
          <w:tab w:pos="4580" w:val="left"/>
          <w:tab w:pos="5200" w:val="left"/>
          <w:tab w:pos="5980" w:val="left"/>
          <w:tab w:pos="6900" w:val="left"/>
          <w:tab w:pos="8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plocha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tů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)…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):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tabs>
          <w:tab w:pos="3280" w:val="left"/>
          <w:tab w:pos="6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tů.…………………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……………..…………………………………….……………..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tabs>
          <w:tab w:pos="3160" w:val="left"/>
          <w:tab w:pos="6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tů.…………………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……………..………………………………….……………..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59"/>
        <w:jc w:val="left"/>
        <w:tabs>
          <w:tab w:pos="1520" w:val="left"/>
          <w:tab w:pos="2900" w:val="left"/>
          <w:tab w:pos="4020" w:val="left"/>
          <w:tab w:pos="5640" w:val="left"/>
          <w:tab w:pos="6740" w:val="left"/>
          <w:tab w:pos="8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tů,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……..………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……………………….……………..</w:t>
      </w:r>
    </w:p>
    <w:p>
      <w:pPr>
        <w:jc w:val="left"/>
        <w:spacing w:after="0"/>
        <w:sectPr>
          <w:pgSz w:w="11920" w:h="16840"/>
          <w:pgMar w:top="1320" w:bottom="280" w:left="1300" w:right="1300"/>
        </w:sectPr>
      </w:pPr>
      <w:rPr/>
    </w:p>
    <w:p>
      <w:pPr>
        <w:spacing w:before="72" w:after="0" w:line="240" w:lineRule="auto"/>
        <w:ind w:left="116" w:right="59"/>
        <w:jc w:val="left"/>
        <w:tabs>
          <w:tab w:pos="1440" w:val="left"/>
          <w:tab w:pos="2600" w:val="left"/>
          <w:tab w:pos="3640" w:val="left"/>
          <w:tab w:pos="4580" w:val="left"/>
          <w:tab w:pos="5200" w:val="left"/>
          <w:tab w:pos="5980" w:val="left"/>
          <w:tab w:pos="6900" w:val="left"/>
          <w:tab w:pos="8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plocha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tů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)…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Doba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…………………………………………………………...………………………………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…..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55"/>
        <w:jc w:val="left"/>
        <w:tabs>
          <w:tab w:pos="2260" w:val="left"/>
          <w:tab w:pos="4460" w:val="left"/>
          <w:tab w:pos="6900" w:val="left"/>
          <w:tab w:pos="8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mku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jejím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</w:t>
      </w:r>
    </w:p>
    <w:p>
      <w:pPr>
        <w:spacing w:before="0" w:after="0" w:line="275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8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8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3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ípad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30" w:lineRule="auto"/>
        <w:ind w:left="116" w:right="46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oku…......................................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…...............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..........................</w:t>
      </w:r>
    </w:p>
    <w:p>
      <w:pPr>
        <w:jc w:val="left"/>
        <w:spacing w:after="0"/>
        <w:sectPr>
          <w:pgSz w:w="11920" w:h="16840"/>
          <w:pgMar w:top="1320" w:bottom="280" w:left="1300" w:right="1300"/>
        </w:sectPr>
      </w:pPr>
      <w:rPr/>
    </w:p>
    <w:p>
      <w:pPr>
        <w:spacing w:before="76" w:after="0" w:line="240" w:lineRule="auto"/>
        <w:ind w:left="544" w:right="61" w:firstLine="-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stavby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jí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votní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vlášt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áv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1.903999pt;margin-top:1.363142pt;width:11.52pt;height:11.52pt;mso-position-horizontal-relative:page;mso-position-vertical-relative:paragraph;z-index:-619" coordorigin="1438,27" coordsize="230,230">
            <v:shape style="position:absolute;left:1438;top:27;width:230;height:230" coordorigin="1438,27" coordsize="230,230" path="m1438,258l1668,258,1668,27,1438,27,1438,2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duje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prostř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2" w:lineRule="auto"/>
        <w:ind w:left="880" w:right="62" w:firstLine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3.264pt;margin-top:4.123154pt;width:8.040000pt;height:8.040000pt;mso-position-horizontal-relative:page;mso-position-vertical-relative:paragraph;z-index:-618" coordorigin="1865,82" coordsize="161,161">
            <v:shape style="position:absolute;left:1865;top:82;width:161;height:161" coordorigin="1865,82" coordsize="161,161" path="m1865,243l2026,243,2026,82,1865,82,1865,24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.264pt;margin-top:20.923155pt;width:8.040000pt;height:8.040000pt;mso-position-horizontal-relative:page;mso-position-vertical-relative:paragraph;z-index:-617" coordorigin="1865,418" coordsize="161,161">
            <v:shape style="position:absolute;left:1865;top:418;width:161;height:161" coordorigin="1865,418" coordsize="161,161" path="m1865,579l2026,579,2026,418,1865,418,1865,579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100/2001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stanovisko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odst.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114/1992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sb.,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18" w:lineRule="exact"/>
        <w:ind w:left="96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tento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dmět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stvo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vrops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968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114/19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0" w:after="0" w:line="240" w:lineRule="auto"/>
        <w:ind w:left="968" w:right="79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60" w:after="0" w:line="240" w:lineRule="auto"/>
        <w:ind w:left="968" w:right="62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3.264pt;margin-top:7.123154pt;width:8.040000pt;height:8.040000pt;mso-position-horizontal-relative:page;mso-position-vertical-relative:paragraph;z-index:-616" coordorigin="1865,142" coordsize="161,161">
            <v:shape style="position:absolute;left:1865;top:142;width:161;height:161" coordorigin="1865,142" coordsize="161,161" path="m1865,303l2026,303,2026,142,1865,142,1865,30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příslušn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její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podléhá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ť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100/2001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</w:p>
    <w:p>
      <w:pPr>
        <w:spacing w:before="60" w:after="0" w:line="240" w:lineRule="auto"/>
        <w:ind w:left="968" w:right="55" w:firstLine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3.264pt;margin-top:7.123117pt;width:8.040000pt;height:8.040000pt;mso-position-horizontal-relative:page;mso-position-vertical-relative:paragraph;z-index:-615" coordorigin="1865,142" coordsize="161,161">
            <v:shape style="position:absolute;left:1865;top:142;width:161;height:161" coordorigin="1865,142" coordsize="161,161" path="m1865,303l2026,303,2026,142,1865,142,1865,30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ť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stanoví,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její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mů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pokud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0/2001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1.903999pt;margin-top:1.363142pt;width:11.52pt;height:11.52pt;mso-position-horizontal-relative:page;mso-position-vertical-relative:paragraph;z-index:-614" coordorigin="1438,27" coordsize="230,230">
            <v:shape style="position:absolute;left:1438;top:27;width:230;height:230" coordorigin="1438,27" coordsize="230,230" path="m1438,258l1668,258,1668,27,1438,27,1438,2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duje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jejích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vlivů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</w:p>
    <w:p>
      <w:pPr>
        <w:spacing w:before="60" w:after="0" w:line="240" w:lineRule="auto"/>
        <w:ind w:left="96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3.264pt;margin-top:7.123125pt;width:8.040000pt;height:8.040000pt;mso-position-horizontal-relative:page;mso-position-vertical-relative:paragraph;z-index:-613" coordorigin="1865,142" coordsize="161,161">
            <v:shape style="position:absolute;left:1865;top:142;width:161;height:161" coordorigin="1865,142" coordsize="161,161" path="m1865,303l2026,303,2026,142,1865,142,1865,30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hodnutí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tanovisko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vů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</w:p>
    <w:p>
      <w:pPr>
        <w:spacing w:before="60" w:after="0" w:line="240" w:lineRule="auto"/>
        <w:ind w:left="96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3.264pt;margin-top:7.123131pt;width:8.040000pt;height:8.040000pt;mso-position-horizontal-relative:page;mso-position-vertical-relative:paragraph;z-index:-612" coordorigin="1865,142" coordsize="161,161">
            <v:shape style="position:absolute;left:1865;top:142;width:161;height:161" coordorigin="1865,142" coordsize="161,161" path="m1865,303l2026,303,2026,142,1865,142,1865,30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hodnutí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40" w:lineRule="auto"/>
        <w:ind w:left="968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stanovisko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odst.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100/2001</w:t>
      </w:r>
    </w:p>
    <w:p>
      <w:pPr>
        <w:spacing w:before="0" w:after="0" w:line="240" w:lineRule="auto"/>
        <w:ind w:left="968" w:right="79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60" w:after="0" w:line="240" w:lineRule="auto"/>
        <w:ind w:left="96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3.264pt;margin-top:7.123137pt;width:8.040000pt;height:8.040000pt;mso-position-horizontal-relative:page;mso-position-vertical-relative:paragraph;z-index:-611" coordorigin="1865,142" coordsize="161,161">
            <v:shape style="position:absolute;left:1865;top:142;width:161;height:161" coordorigin="1865,142" coordsize="161,161" path="m1865,303l2026,303,2026,142,1865,142,1865,30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ně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IX.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otovi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leno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áj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jení……………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………………….………………………………………………………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6" w:right="807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</w:p>
    <w:p>
      <w:pPr>
        <w:spacing w:before="7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……………………………….…………………………………………………………………</w:t>
      </w:r>
    </w:p>
    <w:p>
      <w:pPr>
        <w:jc w:val="left"/>
        <w:spacing w:after="0"/>
        <w:sectPr>
          <w:pgSz w:w="11920" w:h="16840"/>
          <w:pgMar w:top="1320" w:bottom="280" w:left="1300" w:right="1300"/>
        </w:sectPr>
      </w:pPr>
      <w:rPr/>
    </w:p>
    <w:p>
      <w:pPr>
        <w:spacing w:before="76" w:after="0" w:line="240" w:lineRule="auto"/>
        <w:ind w:left="116" w:right="-20"/>
        <w:jc w:val="left"/>
        <w:tabs>
          <w:tab w:pos="2800" w:val="left"/>
          <w:tab w:pos="4800" w:val="left"/>
          <w:tab w:pos="6220" w:val="left"/>
          <w:tab w:pos="8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XI.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stavby: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4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XII.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stavby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-20"/>
        <w:jc w:val="left"/>
        <w:tabs>
          <w:tab w:pos="7400" w:val="left"/>
          <w:tab w:pos="8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15.869995pt;margin-top:2.923105pt;width:9.24pt;height:9.24pt;mso-position-horizontal-relative:page;mso-position-vertical-relative:paragraph;z-index:-610" coordorigin="8317,58" coordsize="185,185">
            <v:shape style="position:absolute;left:8317;top:58;width:185;height:185" coordorigin="8317,58" coordsize="185,185" path="m8317,243l8502,243,8502,58,8317,58,8317,24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670013pt;margin-top:2.923105pt;width:9.264pt;height:9.24pt;mso-position-horizontal-relative:page;mso-position-vertical-relative:paragraph;z-index:-609" coordorigin="9313,58" coordsize="185,185">
            <v:shape style="position:absolute;left:9313;top:58;width:185;height:185" coordorigin="9313,58" coordsize="185,185" path="m9313,243l9499,243,9499,58,9313,58,9313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sousední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připoj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…………...……………………dn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……..…....…….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</w:t>
      </w:r>
    </w:p>
    <w:p>
      <w:pPr>
        <w:spacing w:before="0" w:after="0" w:line="271" w:lineRule="exact"/>
        <w:ind w:left="4898" w:right="40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71" w:lineRule="exact"/>
        <w:ind w:right="1449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podpis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6" w:right="62" w:firstLine="-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Úč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ví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jícím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ů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čísel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íku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Úč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ití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č.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ky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č.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ů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tí,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visek,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ů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í,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imž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hyperlink r:id="rId5"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i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i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i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i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i/>
          </w:rPr>
          <w:t>í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i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i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2"/>
            <w:w w:val="100"/>
            <w:i/>
          </w:rPr>
          <w:t> 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i/>
          </w:rPr>
          <w:t>z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i/>
          </w:rPr>
          <w:t>á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i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i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i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i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i/>
          </w:rPr>
          <w:t>,</w:t>
        </w:r>
        <w:r>
          <w:rPr>
            <w:rFonts w:ascii="Times New Roman" w:hAnsi="Times New Roman" w:cs="Times New Roman" w:eastAsia="Times New Roman"/>
            <w:sz w:val="20"/>
            <w:szCs w:val="20"/>
            <w:spacing w:val="-15"/>
            <w:w w:val="100"/>
            <w:i/>
          </w:rPr>
          <w:t> </w:t>
        </w:r>
      </w:hyperlink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tí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836" w:right="70" w:firstLine="-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ný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entifi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ní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jů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ích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ků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č.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jů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cích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vu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vrc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ích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ů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těc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jů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ích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émů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1320" w:bottom="280" w:left="1300" w:right="1300"/>
        </w:sectPr>
      </w:pPr>
      <w:rPr/>
    </w:p>
    <w:p>
      <w:pPr>
        <w:spacing w:before="55" w:after="0" w:line="240" w:lineRule="auto"/>
        <w:ind w:left="4110" w:right="399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ovole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í: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39" w:lineRule="auto"/>
        <w:ind w:left="1151" w:right="5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5.681939pt;width:12.72pt;height:12.72pt;mso-position-horizontal-relative:page;mso-position-vertical-relative:paragraph;z-index:-608" coordorigin="1553,114" coordsize="254,254">
            <v:shape style="position:absolute;left:1553;top:114;width:254;height:254" coordorigin="1553,114" coordsize="254,254" path="m1553,368l1808,368,1808,114,1553,114,1553,36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bnos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dokládá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jejím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dokládá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tovém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poluv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tví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ládá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ství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vlastníků,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pokud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nství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0" w:after="0" w:line="240" w:lineRule="auto"/>
        <w:ind w:left="1151" w:right="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ouhlas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51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ouhlas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doklád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ískání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vbě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0" w:after="0" w:line="240" w:lineRule="auto"/>
        <w:ind w:left="1151" w:right="6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63120pt;width:12.72pt;height:12.72pt;mso-position-horizontal-relative:page;mso-position-vertical-relative:paragraph;z-index:-607" coordorigin="1553,87" coordsize="254,254">
            <v:shape style="position:absolute;left:1553;top:87;width:254;height:254" coordorigin="1553,87" coordsize="254,254" path="m1553,342l1808,342,1808,87,1553,87,1553,34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lná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moc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stupov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bníka,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moc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více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plná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0" w:after="0" w:line="240" w:lineRule="auto"/>
        <w:ind w:left="1151" w:right="63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63144pt;width:12.72pt;height:12.72pt;mso-position-horizontal-relative:page;mso-position-vertical-relative:paragraph;z-index:-606" coordorigin="1553,87" coordsize="254,254">
            <v:shape style="position:absolute;left:1553;top:87;width:254;height:254" coordorigin="1553,87" coordsize="254,254" path="m1553,342l1808,342,1808,87,1553,87,1553,34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ráv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mkům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ť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0" w:after="0" w:line="240" w:lineRule="auto"/>
        <w:ind w:left="1151" w:right="6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63138pt;width:12.72pt;height:12.72pt;mso-position-horizontal-relative:page;mso-position-vertical-relative:paragraph;z-index:-605" coordorigin="1553,87" coordsize="254,254">
            <v:shape style="position:absolute;left:1553;top:87;width:254;height:254" coordorigin="1553,87" coordsize="254,254" path="m1553,342l1808,342,1808,87,1553,87,1553,34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vídající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dním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mkům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mohou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přímo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více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identifikují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vidova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tastru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0" w:after="0" w:line="240" w:lineRule="auto"/>
        <w:ind w:left="7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63138pt;width:12.72pt;height:12.72pt;mso-position-horizontal-relative:page;mso-position-vertical-relative:paragraph;z-index:-604" coordorigin="1553,87" coordsize="254,254">
            <v:shape style="position:absolute;left:1553;top:87;width:254;height:254" coordorigin="1553,87" coordsize="254,254" path="m1553,342l1808,342,1808,87,1553,87,1553,34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lán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4" w:after="0" w:line="240" w:lineRule="auto"/>
        <w:ind w:left="1151" w:right="66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5.443139pt;width:12.72pt;height:12.72pt;mso-position-horizontal-relative:page;mso-position-vertical-relative:paragraph;z-index:-603" coordorigin="1553,109" coordsize="254,254">
            <v:shape style="position:absolute;left:1553;top:109;width:254;height:254" coordorigin="1553,109" coordsize="254,254" path="m1553,363l1808,363,1808,109,1553,109,1553,36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přísluš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dopravní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hnické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ravu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stáv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jné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0" w:after="0" w:line="240" w:lineRule="auto"/>
        <w:ind w:left="7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243125pt;width:12.72pt;height:12.72pt;mso-position-horizontal-relative:page;mso-position-vertical-relative:paragraph;z-index:-602" coordorigin="1553,85" coordsize="254,254">
            <v:shape style="position:absolute;left:1553;top:85;width:254;height:254" coordorigin="1553,85" coordsize="254,254" path="m1553,339l1808,339,1808,85,1553,85,1553,339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ktová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láš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499/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81" w:after="0" w:line="240" w:lineRule="auto"/>
        <w:ind w:left="7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5.41312pt;width:12.72pt;height:12.72pt;mso-position-horizontal-relative:page;mso-position-vertical-relative:paragraph;z-index:-601" coordorigin="1553,108" coordsize="254,254">
            <v:shape style="position:absolute;left:1553;top:108;width:254;height:254" coordorigin="1553,108" coordsize="254,254" path="m1553,363l1808,363,1808,108,1553,108,1553,36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duje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jejích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vů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</w:p>
    <w:p>
      <w:pPr>
        <w:spacing w:before="0" w:after="0" w:line="240" w:lineRule="auto"/>
        <w:ind w:left="1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100/2001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57" w:right="61" w:firstLine="-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14pt;width:8.040000pt;height:8.040000pt;mso-position-horizontal-relative:page;mso-position-vertical-relative:paragraph;z-index:-600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tanovisko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dst.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114/19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dmět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vrops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mné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lokali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oblasti,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pokud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114/1992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57" w:right="61" w:firstLine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32pt;width:8.040000pt;height:8.040000pt;mso-position-horizontal-relative:page;mso-position-vertical-relative:paragraph;z-index:-599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příslušn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ívání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podléhá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ť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100/2001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57" w:right="70" w:firstLine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23pt;width:8.040000pt;height:8.040000pt;mso-position-horizontal-relative:page;mso-position-vertical-relative:paragraph;z-index:-598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ť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ího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mů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100/2001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59" w:after="0" w:line="240" w:lineRule="auto"/>
        <w:ind w:left="7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13118pt;width:12.72pt;height:12.72pt;mso-position-horizontal-relative:page;mso-position-vertical-relative:paragraph;z-index:-597" coordorigin="1553,86" coordsize="254,254">
            <v:shape style="position:absolute;left:1553;top:86;width:254;height:254" coordorigin="1553,86" coordsize="254,254" path="m1553,341l1808,341,1808,86,1553,86,1553,341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lší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22" w:right="600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3pt;width:8.040000pt;height:8.040000pt;mso-position-horizontal-relative:page;mso-position-vertical-relative:paragraph;z-index:-596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dosti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27pt;width:8.040000pt;height:8.040000pt;mso-position-horizontal-relative:page;mso-position-vertical-relative:paragraph;z-index:-595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dosti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25pt;width:8.040000pt;height:8.040000pt;mso-position-horizontal-relative:page;mso-position-vertical-relative:paragraph;z-index:-594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dosti</w:t>
      </w:r>
    </w:p>
    <w:p>
      <w:pPr>
        <w:spacing w:before="60" w:after="0" w:line="240" w:lineRule="auto"/>
        <w:ind w:left="1117" w:right="6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63127pt;width:12.72pt;height:12.72pt;mso-position-horizontal-relative:page;mso-position-vertical-relative:paragraph;z-index:-593" coordorigin="1553,87" coordsize="254,254">
            <v:shape style="position:absolute;left:1553;top:87;width:254;height:254" coordorigin="1553,87" coordsize="254,254" path="m1553,342l1808,342,1808,87,1553,87,1553,34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dmět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niční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ktová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jc w:val="both"/>
        <w:spacing w:after="0"/>
        <w:sectPr>
          <w:pgSz w:w="11920" w:h="16840"/>
          <w:pgMar w:top="1340" w:bottom="280" w:left="1300" w:right="1400"/>
        </w:sectPr>
      </w:pPr>
      <w:rPr/>
    </w:p>
    <w:p>
      <w:pPr>
        <w:spacing w:before="72" w:after="0" w:line="240" w:lineRule="auto"/>
        <w:ind w:left="1117" w:right="1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ojektová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uje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57" w:right="161" w:firstLine="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42pt;width:8.040000pt;height:8.040000pt;mso-position-horizontal-relative:page;mso-position-vertical-relative:paragraph;z-index:-592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průtoc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průto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průto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pokud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3" w:after="0" w:line="276" w:lineRule="exact"/>
        <w:ind w:left="1117" w:right="1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8.264pt;margin-top:4.349980pt;width:11.52pt;height:11.52pt;mso-position-horizontal-relative:page;mso-position-vertical-relative:paragraph;z-index:-591" coordorigin="1565,87" coordsize="230,230">
            <v:shape style="position:absolute;left:1565;top:87;width:230;height:230" coordorigin="1565,87" coordsize="230,230" path="m1565,317l1796,317,1796,87,1565,87,1565,317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hnickob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nostního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dohledu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ně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sobilou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osobou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stvem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dosti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měnu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odního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podléh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hnickob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nostní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dohledu.</w:t>
      </w:r>
    </w:p>
    <w:p>
      <w:pPr>
        <w:spacing w:before="56" w:after="0" w:line="240" w:lineRule="auto"/>
        <w:ind w:left="1117" w:right="16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8.264pt;margin-top:4.163105pt;width:11.52pt;height:11.52pt;mso-position-horizontal-relative:page;mso-position-vertical-relative:paragraph;z-index:-590" coordorigin="1565,83" coordsize="230,230">
            <v:shape style="position:absolute;left:1565;top:83;width:230;height:230" coordorigin="1565,83" coordsize="230,230" path="m1565,314l1796,314,1796,83,1565,83,1565,31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ovolení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vního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povolovan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orgán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přísluš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0" w:after="0" w:line="240" w:lineRule="auto"/>
        <w:ind w:left="1117" w:right="15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8.264pt;margin-top:4.363142pt;width:11.52pt;height:11.52pt;mso-position-horizontal-relative:page;mso-position-vertical-relative:paragraph;z-index:-589" coordorigin="1565,87" coordsize="230,230">
            <v:shape style="position:absolute;left:1565;top:87;width:230;height:230" coordorigin="1565,87" coordsize="230,230" path="m1565,318l1796,318,1796,87,1565,87,1565,31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tanovisko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dů,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vodovodů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tně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dnicí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dnicov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stému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dnotné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9" w:after="0" w:line="240" w:lineRule="auto"/>
        <w:ind w:left="1117" w:right="16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8.264pt;margin-top:4.313101pt;width:11.52pt;height:11.52pt;mso-position-horizontal-relative:page;mso-position-vertical-relative:paragraph;z-index:-588" coordorigin="1565,86" coordsize="230,230">
            <v:shape style="position:absolute;left:1565;top:86;width:230;height:230" coordorigin="1565,86" coordsize="230,230" path="m1565,317l1796,317,1796,86,1565,86,1565,317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říslušn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toku,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4" w:after="0" w:line="240" w:lineRule="auto"/>
        <w:ind w:left="1117" w:right="16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8.264pt;margin-top:4.328750pt;width:11.52pt;height:11.52pt;mso-position-horizontal-relative:page;mso-position-vertical-relative:paragraph;z-index:-587" coordorigin="1565,87" coordsize="230,230">
            <v:shape style="position:absolute;left:1565;top:87;width:230;height:230" coordorigin="1565,87" coordsize="230,230" path="m1565,317l1796,317,1796,87,1565,87,1565,317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působil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pří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dosti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dního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odb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vod,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pokud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droje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mní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huje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57" w:right="170" w:firstLine="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13pt;width:8.040000pt;height:8.040000pt;mso-position-horizontal-relative:page;mso-position-vertical-relative:paragraph;z-index:-586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kladní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říslušné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ktové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57" w:right="165" w:firstLine="-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37pt;width:8.040000pt;height:8.040000pt;mso-position-horizontal-relative:page;mso-position-vertical-relative:paragraph;z-index:-585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popisné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tně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jonu,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útva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ípadě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kolekto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57" w:right="1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12pt;width:8.040000pt;height:8.040000pt;mso-position-horizontal-relative:page;mso-position-vertical-relative:paragraph;z-index:-584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úrov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mocnosti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57" w:right="166" w:firstLine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36pt;width:8.040000pt;height:8.040000pt;mso-position-horizontal-relative:page;mso-position-vertical-relative:paragraph;z-index:-583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ství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jakosti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drojů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ních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vláštními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6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č.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mě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ě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ě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terých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ě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ějš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č.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cích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eském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ř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ě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ějš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20" w:bottom="280" w:left="1300" w:right="1300"/>
        </w:sectPr>
      </w:pPr>
      <w:rPr/>
    </w:p>
    <w:p>
      <w:pPr>
        <w:spacing w:before="55" w:after="0" w:line="240" w:lineRule="auto"/>
        <w:ind w:left="4101" w:right="408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ovolení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vů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ivotní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39" w:lineRule="auto"/>
        <w:ind w:left="1074" w:right="1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5.681951pt;width:12.72pt;height:12.72pt;mso-position-horizontal-relative:page;mso-position-vertical-relative:paragraph;z-index:-582" coordorigin="1553,114" coordsize="254,254">
            <v:shape style="position:absolute;left:1553;top:114;width:254;height:254" coordorigin="1553,114" coordsize="254,254" path="m1553,368l1808,368,1808,114,1553,114,1553,36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kládá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jejím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dokládá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tovém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poluv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tví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dokládá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ství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vlastníků,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vlastníků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0" w:after="0" w:line="240" w:lineRule="auto"/>
        <w:ind w:left="1074" w:right="1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ouhlas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74" w:right="1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ouhlas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doklád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ískání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vbě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2" w:after="0" w:line="276" w:lineRule="exact"/>
        <w:ind w:left="1074" w:right="16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00007pt;width:12.72pt;height:12.72pt;mso-position-horizontal-relative:page;mso-position-vertical-relative:paragraph;z-index:-581" coordorigin="1553,86" coordsize="254,254">
            <v:shape style="position:absolute;left:1553;top:86;width:254;height:254" coordorigin="1553,86" coordsize="254,254" path="m1553,340l1808,340,1808,86,1553,86,1553,340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lná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stupov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bníka,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plná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rotokol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6" w:after="0" w:line="240" w:lineRule="auto"/>
        <w:ind w:left="1074" w:right="16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163126pt;width:12.72pt;height:12.72pt;mso-position-horizontal-relative:page;mso-position-vertical-relative:paragraph;z-index:-580" coordorigin="1553,83" coordsize="254,254">
            <v:shape style="position:absolute;left:1553;top:83;width:254;height:254" coordorigin="1553,83" coordsize="254,254" path="m1553,338l1808,338,1808,83,1553,83,1553,33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práv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mkům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ť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0" w:after="0" w:line="240" w:lineRule="auto"/>
        <w:ind w:left="1074" w:right="16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63120pt;width:12.72pt;height:12.72pt;mso-position-horizontal-relative:page;mso-position-vertical-relative:paragraph;z-index:-579" coordorigin="1553,87" coordsize="254,254">
            <v:shape style="position:absolute;left:1553;top:87;width:254;height:254" coordorigin="1553,87" coordsize="254,254" path="m1553,342l1808,342,1808,87,1553,87,1553,34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mají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odpovídající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sousedním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mkům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nich,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římo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dotč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více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identifikují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vidova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tastru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0" w:after="0" w:line="240" w:lineRule="auto"/>
        <w:ind w:left="7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63138pt;width:12.72pt;height:12.72pt;mso-position-horizontal-relative:page;mso-position-vertical-relative:paragraph;z-index:-578" coordorigin="1553,87" coordsize="254,254">
            <v:shape style="position:absolute;left:1553;top:87;width:254;height:254" coordorigin="1553,87" coordsize="254,254" path="m1553,342l1808,342,1808,87,1553,87,1553,34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lán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4" w:after="0" w:line="240" w:lineRule="auto"/>
        <w:ind w:left="1074" w:right="16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5.443139pt;width:12.72pt;height:12.72pt;mso-position-horizontal-relative:page;mso-position-vertical-relative:paragraph;z-index:-577" coordorigin="1553,109" coordsize="254,254">
            <v:shape style="position:absolute;left:1553;top:109;width:254;height:254" coordorigin="1553,109" coordsize="254,254" path="m1553,363l1808,363,1808,109,1553,109,1553,36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řísluš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hnické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stáv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0" w:after="0" w:line="240" w:lineRule="auto"/>
        <w:ind w:left="7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243125pt;width:12.72pt;height:12.72pt;mso-position-horizontal-relative:page;mso-position-vertical-relative:paragraph;z-index:-576" coordorigin="1553,85" coordsize="254,254">
            <v:shape style="position:absolute;left:1553;top:85;width:254;height:254" coordorigin="1553,85" coordsize="254,254" path="m1553,339l1808,339,1808,85,1553,85,1553,339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ná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druhu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přílo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hláš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7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499/2006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60" w:after="0" w:line="240" w:lineRule="auto"/>
        <w:ind w:left="7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8.264pt;margin-top:4.363119pt;width:11.52pt;height:11.52pt;mso-position-horizontal-relative:page;mso-position-vertical-relative:paragraph;z-index:-575" coordorigin="1565,87" coordsize="230,230">
            <v:shape style="position:absolute;left:1565;top:87;width:230;height:230" coordorigin="1565,87" coordsize="230,230" path="m1565,318l1796,318,1796,87,1565,87,1565,31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vů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odst.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0" w:after="0" w:line="240" w:lineRule="auto"/>
        <w:ind w:left="107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0" w:after="0" w:line="240" w:lineRule="auto"/>
        <w:ind w:left="7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243113pt;width:12.72pt;height:12.72pt;mso-position-horizontal-relative:page;mso-position-vertical-relative:paragraph;z-index:-574" coordorigin="1553,85" coordsize="254,254">
            <v:shape style="position:absolute;left:1553;top:85;width:254;height:254" coordorigin="1553,85" coordsize="254,254" path="m1553,339l1808,339,1808,85,1553,85,1553,339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lší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60" w:after="0" w:line="240" w:lineRule="auto"/>
        <w:ind w:left="1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7.123125pt;width:8.040000pt;height:8.040000pt;mso-position-horizontal-relative:page;mso-position-vertical-relative:paragraph;z-index:-573" coordorigin="2396,142" coordsize="161,161">
            <v:shape style="position:absolute;left:2396;top:142;width:161;height:161" coordorigin="2396,142" coordsize="161,161" path="m2396,303l2556,303,2556,142,2396,142,2396,30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dosti</w:t>
      </w:r>
    </w:p>
    <w:p>
      <w:pPr>
        <w:spacing w:before="60" w:after="0" w:line="240" w:lineRule="auto"/>
        <w:ind w:left="1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7.123137pt;width:8.040000pt;height:8.040000pt;mso-position-horizontal-relative:page;mso-position-vertical-relative:paragraph;z-index:-572" coordorigin="2396,142" coordsize="161,161">
            <v:shape style="position:absolute;left:2396;top:142;width:161;height:161" coordorigin="2396,142" coordsize="161,161" path="m2396,303l2556,303,2556,142,2396,142,2396,30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dosti</w:t>
      </w:r>
    </w:p>
    <w:p>
      <w:pPr>
        <w:spacing w:before="60" w:after="0" w:line="271" w:lineRule="exact"/>
        <w:ind w:left="1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7.123119pt;width:8.040000pt;height:8.040000pt;mso-position-horizontal-relative:page;mso-position-vertical-relative:paragraph;z-index:-571" coordorigin="2396,142" coordsize="161,161">
            <v:shape style="position:absolute;left:2396;top:142;width:161;height:161" coordorigin="2396,142" coordsize="161,161" path="m2396,303l2556,303,2556,142,2396,142,2396,30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bodu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117" w:right="16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2.693127pt;width:12.72pt;height:12.72pt;mso-position-horizontal-relative:page;mso-position-vertical-relative:paragraph;z-index:-570" coordorigin="1553,54" coordsize="254,254">
            <v:shape style="position:absolute;left:1553;top:54;width:254;height:254" coordorigin="1553,54" coordsize="254,254" path="m1553,308l1808,308,1808,54,1553,54,1553,30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dmět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niční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ktová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ojektová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uje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57" w:right="161" w:firstLine="2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31pt;width:8.040000pt;height:8.040000pt;mso-position-horizontal-relative:page;mso-position-vertical-relative:paragraph;z-index:-569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průto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vodním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toku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druhu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průto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průto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pokud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76" w:lineRule="exact"/>
        <w:ind w:left="1117" w:right="1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2.679997pt;width:12.72pt;height:12.72pt;mso-position-horizontal-relative:page;mso-position-vertical-relative:paragraph;z-index:-568" coordorigin="1553,54" coordsize="254,254">
            <v:shape style="position:absolute;left:1553;top:54;width:254;height:254" coordorigin="1553,54" coordsize="254,254" path="m1553,308l1808,308,1808,54,1553,54,1553,30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hnickob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nostního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dohledu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ně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sobilou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osobou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stvem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dosti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povolení</w:t>
      </w:r>
    </w:p>
    <w:p>
      <w:pPr>
        <w:jc w:val="both"/>
        <w:spacing w:after="0"/>
        <w:sectPr>
          <w:pgSz w:w="11920" w:h="16840"/>
          <w:pgMar w:top="1340" w:bottom="280" w:left="1300" w:right="1300"/>
        </w:sectPr>
      </w:pPr>
      <w:rPr/>
    </w:p>
    <w:p>
      <w:pPr>
        <w:spacing w:before="72" w:after="0" w:line="240" w:lineRule="auto"/>
        <w:ind w:left="1117" w:right="166"/>
        <w:jc w:val="left"/>
        <w:tabs>
          <w:tab w:pos="2220" w:val="left"/>
          <w:tab w:pos="3080" w:val="left"/>
          <w:tab w:pos="4120" w:val="left"/>
          <w:tab w:pos="5800" w:val="left"/>
          <w:tab w:pos="7000" w:val="left"/>
          <w:tab w:pos="7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měnu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odního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podléh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hnickob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nostní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dohledu.</w:t>
      </w:r>
    </w:p>
    <w:p>
      <w:pPr>
        <w:spacing w:before="59" w:after="0" w:line="240" w:lineRule="auto"/>
        <w:ind w:left="1117" w:right="16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13142pt;width:12.72pt;height:12.72pt;mso-position-horizontal-relative:page;mso-position-vertical-relative:paragraph;z-index:-567" coordorigin="1553,86" coordsize="254,254">
            <v:shape style="position:absolute;left:1553;top:86;width:254;height:254" coordorigin="1553,86" coordsize="254,254" path="m1553,341l1808,341,1808,86,1553,86,1553,341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ovolení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vního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povolovan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orgán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přísluš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0" w:after="0" w:line="240" w:lineRule="auto"/>
        <w:ind w:left="1117" w:right="163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63118pt;width:12.72pt;height:12.72pt;mso-position-horizontal-relative:page;mso-position-vertical-relative:paragraph;z-index:-566" coordorigin="1553,87" coordsize="254,254">
            <v:shape style="position:absolute;left:1553;top:87;width:254;height:254" coordorigin="1553,87" coordsize="254,254" path="m1553,342l1808,342,1808,87,1553,87,1553,34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tanovisko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dů,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vodovodů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tně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dnicí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dnicov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dnotné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0" w:after="0" w:line="240" w:lineRule="auto"/>
        <w:ind w:left="1117" w:right="16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63105pt;width:12.72pt;height:12.72pt;mso-position-horizontal-relative:page;mso-position-vertical-relative:paragraph;z-index:-565" coordorigin="1553,87" coordsize="254,254">
            <v:shape style="position:absolute;left:1553;top:87;width:254;height:254" coordorigin="1553,87" coordsize="254,254" path="m1553,342l1808,342,1808,87,1553,87,1553,34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říslušn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toku,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vodním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4" w:after="0" w:line="240" w:lineRule="auto"/>
        <w:ind w:left="1117" w:right="16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664001pt;margin-top:4.328755pt;width:12.72pt;height:12.72pt;mso-position-horizontal-relative:page;mso-position-vertical-relative:paragraph;z-index:-564" coordorigin="1553,87" coordsize="254,254">
            <v:shape style="position:absolute;left:1553;top:87;width:254;height:254" coordorigin="1553,87" coordsize="254,254" path="m1553,341l1808,341,1808,87,1553,87,1553,341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působi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pří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dosti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ovolení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dního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odb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vod,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pokud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měna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droje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mní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huje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57" w:right="168" w:firstLine="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49pt;width:8.040000pt;height:8.040000pt;mso-position-horizontal-relative:page;mso-position-vertical-relative:paragraph;z-index:-563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kladní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říslušné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ktové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57" w:right="165" w:firstLine="-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13pt;width:8.040000pt;height:8.040000pt;mso-position-horizontal-relative:page;mso-position-vertical-relative:paragraph;z-index:-562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popisné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tně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jonu,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útva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ípadě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kolekto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57" w:right="1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37pt;width:8.040000pt;height:8.040000pt;mso-position-horizontal-relative:page;mso-position-vertical-relative:paragraph;z-index:-561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úrov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mocnosti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57" w:right="162" w:firstLine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9.779999pt;margin-top:4.123131pt;width:8.040000pt;height:8.040000pt;mso-position-horizontal-relative:page;mso-position-vertical-relative:paragraph;z-index:-560" coordorigin="2396,82" coordsize="161,161">
            <v:shape style="position:absolute;left:2396;top:82;width:161;height:161" coordorigin="2396,82" coordsize="161,161" path="m2396,243l2556,243,2556,82,2396,82,2396,24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ství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jakosti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drojů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ních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vláštními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č.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mě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ě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ě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terých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ě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ějš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č.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cích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eském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ř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ě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ějš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pgSz w:w="1192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beck-online.cz/bo/document-view.seam?documentId=onrf6mrqgayv6mrvgq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Peleška</dc:creator>
  <dcterms:created xsi:type="dcterms:W3CDTF">2023-10-02T11:04:56Z</dcterms:created>
  <dcterms:modified xsi:type="dcterms:W3CDTF">2023-10-02T11:04:56Z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LastSaved">
    <vt:filetime>2023-10-02T00:00:00Z</vt:filetime>
  </property>
</Properties>
</file>