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5" w:rsidRDefault="00DA29B5" w:rsidP="00F13E7A">
      <w:pPr>
        <w:pStyle w:val="Bezmezer"/>
        <w:jc w:val="both"/>
        <w:rPr>
          <w:sz w:val="24"/>
        </w:rPr>
      </w:pPr>
    </w:p>
    <w:p w:rsidR="00F13E7A" w:rsidRPr="001A4625" w:rsidRDefault="001A4625" w:rsidP="001A4625">
      <w:pPr>
        <w:pStyle w:val="Bezmezer"/>
        <w:jc w:val="center"/>
        <w:rPr>
          <w:b/>
          <w:sz w:val="24"/>
          <w:u w:val="single"/>
        </w:rPr>
      </w:pPr>
      <w:r w:rsidRPr="001A4625">
        <w:rPr>
          <w:b/>
          <w:sz w:val="24"/>
          <w:u w:val="single"/>
        </w:rPr>
        <w:t>ŽÁDOST O VYDÁNÍ OZNAČENÍ VOZIDLA</w:t>
      </w:r>
    </w:p>
    <w:p w:rsidR="001A4625" w:rsidRDefault="001A4625" w:rsidP="001A4625">
      <w:pPr>
        <w:pStyle w:val="Bezmezer"/>
        <w:jc w:val="center"/>
        <w:rPr>
          <w:b/>
          <w:sz w:val="24"/>
        </w:rPr>
      </w:pPr>
    </w:p>
    <w:p w:rsidR="001A4625" w:rsidRPr="001A4625" w:rsidRDefault="001A4625" w:rsidP="001A4625">
      <w:pPr>
        <w:pStyle w:val="Bezmezer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Poskytovatele domácí zdravotní péče O 5b</w:t>
      </w:r>
    </w:p>
    <w:p w:rsidR="001A4625" w:rsidRPr="001A4625" w:rsidRDefault="001A4625" w:rsidP="001A4625">
      <w:pPr>
        <w:pStyle w:val="Bezmezer"/>
        <w:ind w:left="1776"/>
        <w:rPr>
          <w:b/>
          <w:sz w:val="24"/>
        </w:rPr>
      </w:pPr>
    </w:p>
    <w:p w:rsidR="003630EB" w:rsidRPr="003630EB" w:rsidRDefault="001A4625" w:rsidP="003630EB">
      <w:pPr>
        <w:pStyle w:val="Bezmezer"/>
        <w:numPr>
          <w:ilvl w:val="0"/>
          <w:numId w:val="2"/>
        </w:numPr>
        <w:rPr>
          <w:b/>
          <w:sz w:val="24"/>
        </w:rPr>
      </w:pPr>
      <w:r w:rsidRPr="003630EB">
        <w:rPr>
          <w:sz w:val="24"/>
        </w:rPr>
        <w:t>Praktického lékaře ve službě O 5</w:t>
      </w:r>
      <w:r w:rsidR="00261134">
        <w:rPr>
          <w:sz w:val="24"/>
        </w:rPr>
        <w:t>a</w:t>
      </w:r>
      <w:bookmarkStart w:id="0" w:name="_GoBack"/>
      <w:bookmarkEnd w:id="0"/>
      <w:r w:rsidR="003630EB">
        <w:rPr>
          <w:sz w:val="24"/>
        </w:rPr>
        <w:br/>
      </w:r>
    </w:p>
    <w:p w:rsidR="003630EB" w:rsidRPr="003630EB" w:rsidRDefault="003630EB" w:rsidP="003630EB">
      <w:pPr>
        <w:pStyle w:val="Bezmezer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Poskytovatele terénních sociálních služeb O 5c</w:t>
      </w:r>
    </w:p>
    <w:p w:rsidR="001A4625" w:rsidRDefault="001A4625" w:rsidP="001A4625">
      <w:pPr>
        <w:pStyle w:val="Odstavecseseznamem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  <w:r>
        <w:rPr>
          <w:b/>
          <w:sz w:val="24"/>
        </w:rPr>
        <w:t>Žadatel – fyzická osoba:</w:t>
      </w:r>
    </w:p>
    <w:p w:rsidR="001A4625" w:rsidRDefault="001A4625" w:rsidP="001A4625">
      <w:pPr>
        <w:pStyle w:val="Bezmez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4"/>
        <w:gridCol w:w="7314"/>
      </w:tblGrid>
      <w:tr w:rsidR="001A4625" w:rsidTr="001A4625">
        <w:trPr>
          <w:trHeight w:val="504"/>
        </w:trPr>
        <w:tc>
          <w:tcPr>
            <w:tcW w:w="295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 w:rsidRPr="001A4625">
              <w:rPr>
                <w:sz w:val="24"/>
              </w:rPr>
              <w:t>Jméno, příjmení</w:t>
            </w:r>
          </w:p>
        </w:tc>
        <w:tc>
          <w:tcPr>
            <w:tcW w:w="731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04"/>
        </w:trPr>
        <w:tc>
          <w:tcPr>
            <w:tcW w:w="295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 w:rsidRPr="001A4625">
              <w:rPr>
                <w:sz w:val="24"/>
              </w:rPr>
              <w:t xml:space="preserve">Datum </w:t>
            </w:r>
            <w:r>
              <w:rPr>
                <w:sz w:val="24"/>
              </w:rPr>
              <w:t>narození</w:t>
            </w:r>
          </w:p>
        </w:tc>
        <w:tc>
          <w:tcPr>
            <w:tcW w:w="731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04"/>
        </w:trPr>
        <w:tc>
          <w:tcPr>
            <w:tcW w:w="295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Místo trvalého bydliště</w:t>
            </w:r>
          </w:p>
        </w:tc>
        <w:tc>
          <w:tcPr>
            <w:tcW w:w="731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27"/>
        </w:trPr>
        <w:tc>
          <w:tcPr>
            <w:tcW w:w="295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Kontakt – telefon, email </w:t>
            </w:r>
          </w:p>
        </w:tc>
        <w:tc>
          <w:tcPr>
            <w:tcW w:w="7314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</w:tbl>
    <w:p w:rsidR="001A4625" w:rsidRDefault="001A4625" w:rsidP="001A4625">
      <w:pPr>
        <w:pStyle w:val="Bezmezer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  <w:r>
        <w:rPr>
          <w:b/>
          <w:sz w:val="24"/>
        </w:rPr>
        <w:t>Žadatel – právnická osoba</w:t>
      </w:r>
    </w:p>
    <w:p w:rsidR="001A4625" w:rsidRDefault="001A4625" w:rsidP="001A4625">
      <w:pPr>
        <w:pStyle w:val="Bezmez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7288"/>
      </w:tblGrid>
      <w:tr w:rsidR="001A4625" w:rsidTr="001A4625">
        <w:trPr>
          <w:trHeight w:val="537"/>
        </w:trPr>
        <w:tc>
          <w:tcPr>
            <w:tcW w:w="2943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Název právnické osoby</w:t>
            </w:r>
          </w:p>
        </w:tc>
        <w:tc>
          <w:tcPr>
            <w:tcW w:w="7288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37"/>
        </w:trPr>
        <w:tc>
          <w:tcPr>
            <w:tcW w:w="2943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7288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37"/>
        </w:trPr>
        <w:tc>
          <w:tcPr>
            <w:tcW w:w="2943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7288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  <w:tr w:rsidR="001A4625" w:rsidTr="001A4625">
        <w:trPr>
          <w:trHeight w:val="561"/>
        </w:trPr>
        <w:tc>
          <w:tcPr>
            <w:tcW w:w="2943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Kontakt – telefon, email</w:t>
            </w:r>
          </w:p>
        </w:tc>
        <w:tc>
          <w:tcPr>
            <w:tcW w:w="7288" w:type="dxa"/>
          </w:tcPr>
          <w:p w:rsidR="001A4625" w:rsidRPr="001A4625" w:rsidRDefault="001A4625" w:rsidP="001A4625">
            <w:pPr>
              <w:pStyle w:val="Bezmezer"/>
              <w:rPr>
                <w:sz w:val="24"/>
              </w:rPr>
            </w:pPr>
          </w:p>
        </w:tc>
      </w:tr>
    </w:tbl>
    <w:p w:rsidR="001A4625" w:rsidRDefault="001A4625" w:rsidP="001A4625">
      <w:pPr>
        <w:pStyle w:val="Bezmezer"/>
        <w:rPr>
          <w:b/>
          <w:sz w:val="24"/>
        </w:rPr>
      </w:pPr>
    </w:p>
    <w:p w:rsidR="001A4625" w:rsidRDefault="001A4625" w:rsidP="001A4625">
      <w:pPr>
        <w:pStyle w:val="Bezmezer"/>
        <w:rPr>
          <w:b/>
          <w:sz w:val="24"/>
        </w:rPr>
      </w:pPr>
    </w:p>
    <w:p w:rsidR="001A4625" w:rsidRPr="001A4625" w:rsidRDefault="001A4625" w:rsidP="001A4625">
      <w:pPr>
        <w:pStyle w:val="Bezmezer"/>
      </w:pPr>
      <w:r w:rsidRPr="001A4625">
        <w:t>Prohlášení žadatele:</w:t>
      </w:r>
    </w:p>
    <w:p w:rsidR="001A4625" w:rsidRDefault="001A4625" w:rsidP="001A4625">
      <w:pPr>
        <w:pStyle w:val="Bezmezer"/>
      </w:pPr>
      <w:r w:rsidRPr="001A4625">
        <w:t>Souhlasím v souladu s ustanovením zákona č. 110/2019 Sb., o zpracování osobních údajů, ve znění pozdějších předpisů, se zpracováním osobních údajů pro účely vyřízení žádosti.</w:t>
      </w:r>
    </w:p>
    <w:p w:rsidR="004A54CC" w:rsidRDefault="004A54CC" w:rsidP="001A4625">
      <w:pPr>
        <w:pStyle w:val="Bezmezer"/>
      </w:pPr>
    </w:p>
    <w:p w:rsidR="004A54CC" w:rsidRDefault="004A54CC" w:rsidP="001A4625">
      <w:pPr>
        <w:pStyle w:val="Bezmezer"/>
      </w:pPr>
    </w:p>
    <w:p w:rsidR="004A54CC" w:rsidRDefault="004A54CC" w:rsidP="001A4625">
      <w:pPr>
        <w:pStyle w:val="Bezmezer"/>
      </w:pPr>
    </w:p>
    <w:p w:rsidR="004A54CC" w:rsidRDefault="004A54CC" w:rsidP="004A54CC">
      <w:pPr>
        <w:pStyle w:val="Bezmezer"/>
      </w:pPr>
    </w:p>
    <w:p w:rsidR="004A54CC" w:rsidRPr="001A4625" w:rsidRDefault="004A54CC" w:rsidP="004A54CC">
      <w:pPr>
        <w:pStyle w:val="Bezmez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žadatele: </w:t>
      </w:r>
    </w:p>
    <w:sectPr w:rsidR="004A54CC" w:rsidRPr="001A4625" w:rsidSect="00A01309">
      <w:footerReference w:type="default" r:id="rId8"/>
      <w:headerReference w:type="first" r:id="rId9"/>
      <w:footerReference w:type="first" r:id="rId10"/>
      <w:pgSz w:w="11906" w:h="16838" w:code="9"/>
      <w:pgMar w:top="1077" w:right="851" w:bottom="567" w:left="964" w:header="850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C9" w:rsidRDefault="00DA69C9" w:rsidP="00A01309">
      <w:pPr>
        <w:spacing w:after="0" w:line="240" w:lineRule="auto"/>
      </w:pPr>
      <w:r>
        <w:separator/>
      </w:r>
    </w:p>
  </w:endnote>
  <w:endnote w:type="continuationSeparator" w:id="0">
    <w:p w:rsidR="00DA69C9" w:rsidRDefault="00DA69C9" w:rsidP="00A0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altName w:val="Calibri"/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80" w:rsidRDefault="00D97681" w:rsidP="00E23480">
    <w:pPr>
      <w:spacing w:after="0"/>
      <w:rPr>
        <w:rFonts w:cstheme="minorHAnsi"/>
        <w:color w:val="296EB6"/>
      </w:rPr>
    </w:pPr>
    <w:r>
      <w:rPr>
        <w:b/>
        <w:bCs/>
        <w:color w:val="323E4F" w:themeColor="text2" w:themeShade="BF"/>
        <w:sz w:val="20"/>
        <w:szCs w:val="20"/>
      </w:rPr>
      <w:tab/>
    </w:r>
    <w:r w:rsidRPr="00AD5559">
      <w:rPr>
        <w:rFonts w:cstheme="minorHAnsi"/>
        <w:noProof/>
        <w:color w:val="296EB6"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C718927" wp14:editId="5AA78817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978535" cy="0"/>
              <wp:effectExtent l="12065" t="13335" r="9525" b="571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853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296E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77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" strokecolor="#296eb6" strokeweight=".5pt">
              <w10:anchorlock/>
            </v:line>
          </w:pict>
        </mc:Fallback>
      </mc:AlternateContent>
    </w:r>
  </w:p>
  <w:p w:rsidR="00A01309" w:rsidRDefault="00222DC1" w:rsidP="00E23480">
    <w:pPr>
      <w:spacing w:after="0"/>
      <w:rPr>
        <w:rFonts w:cstheme="minorHAnsi"/>
        <w:sz w:val="17"/>
        <w:szCs w:val="17"/>
      </w:rPr>
    </w:pPr>
    <w:r>
      <w:rPr>
        <w:rFonts w:cstheme="minorHAnsi"/>
        <w:b/>
        <w:bCs/>
        <w:sz w:val="17"/>
        <w:szCs w:val="17"/>
      </w:rPr>
      <w:t>m</w:t>
    </w:r>
    <w:r w:rsidR="00D97681" w:rsidRPr="00AD5559">
      <w:rPr>
        <w:rFonts w:cstheme="minorHAnsi"/>
        <w:b/>
        <w:bCs/>
        <w:sz w:val="17"/>
        <w:szCs w:val="17"/>
      </w:rPr>
      <w:t xml:space="preserve">ěsto Vítkov, </w:t>
    </w:r>
    <w:r w:rsidR="00D97681" w:rsidRPr="00AD5559">
      <w:rPr>
        <w:rFonts w:cstheme="minorHAnsi"/>
        <w:sz w:val="17"/>
        <w:szCs w:val="17"/>
      </w:rPr>
      <w:t xml:space="preserve">náměstí </w:t>
    </w:r>
    <w:r>
      <w:rPr>
        <w:rFonts w:cstheme="minorHAnsi"/>
        <w:sz w:val="17"/>
        <w:szCs w:val="17"/>
      </w:rPr>
      <w:t>Jana Zajíce 7, 749 01 Vítkov • t</w:t>
    </w:r>
    <w:r w:rsidR="00D97681" w:rsidRPr="00AD5559">
      <w:rPr>
        <w:rFonts w:cstheme="minorHAnsi"/>
        <w:sz w:val="17"/>
        <w:szCs w:val="17"/>
      </w:rPr>
      <w:t xml:space="preserve">el.: 556 312 200 • </w:t>
    </w:r>
    <w:r>
      <w:rPr>
        <w:rFonts w:cstheme="minorHAnsi"/>
        <w:sz w:val="17"/>
        <w:szCs w:val="17"/>
      </w:rPr>
      <w:t>f</w:t>
    </w:r>
    <w:r w:rsidR="00D97681" w:rsidRPr="00AD5559">
      <w:rPr>
        <w:rFonts w:cstheme="minorHAnsi"/>
        <w:sz w:val="17"/>
        <w:szCs w:val="17"/>
      </w:rPr>
      <w:t xml:space="preserve">ax: 556 312 255 • </w:t>
    </w:r>
    <w:r>
      <w:rPr>
        <w:rFonts w:cstheme="minorHAnsi"/>
        <w:sz w:val="17"/>
        <w:szCs w:val="17"/>
      </w:rPr>
      <w:t>e</w:t>
    </w:r>
    <w:r w:rsidR="00D97681" w:rsidRPr="00AD5559">
      <w:rPr>
        <w:rFonts w:cstheme="minorHAnsi"/>
        <w:sz w:val="17"/>
        <w:szCs w:val="17"/>
      </w:rPr>
      <w:t xml:space="preserve">-mail: podatelna@vitkov.info  </w:t>
    </w:r>
    <w:r w:rsidR="00D7463B">
      <w:rPr>
        <w:rFonts w:cstheme="minorHAnsi"/>
        <w:sz w:val="17"/>
        <w:szCs w:val="17"/>
      </w:rPr>
      <w:t xml:space="preserve">           </w:t>
    </w:r>
    <w:r w:rsidR="00D7463B" w:rsidRPr="00AD5559">
      <w:rPr>
        <w:rFonts w:cstheme="minorHAnsi"/>
        <w:b/>
        <w:bCs/>
        <w:noProof/>
        <w:sz w:val="17"/>
        <w:szCs w:val="17"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81CBBFC" wp14:editId="3164A663">
              <wp:simplePos x="0" y="0"/>
              <wp:positionH relativeFrom="column">
                <wp:posOffset>5779135</wp:posOffset>
              </wp:positionH>
              <wp:positionV relativeFrom="paragraph">
                <wp:posOffset>6985</wp:posOffset>
              </wp:positionV>
              <wp:extent cx="0" cy="266700"/>
              <wp:effectExtent l="0" t="0" r="381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296E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.55pt" to="455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" strokecolor="#296eb6" strokeweight=".5pt">
              <w10:anchorlock/>
            </v:line>
          </w:pict>
        </mc:Fallback>
      </mc:AlternateContent>
    </w:r>
    <w:r w:rsidR="000C622C">
      <w:rPr>
        <w:rFonts w:cstheme="minorHAnsi"/>
        <w:sz w:val="17"/>
        <w:szCs w:val="17"/>
      </w:rPr>
      <w:tab/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begin"/>
    </w:r>
    <w:r w:rsidR="000C622C" w:rsidRPr="00D97681">
      <w:rPr>
        <w:b/>
        <w:bCs/>
        <w:color w:val="323E4F" w:themeColor="text2" w:themeShade="BF"/>
        <w:sz w:val="20"/>
        <w:szCs w:val="20"/>
      </w:rPr>
      <w:instrText>PAGE   \* MERGEFORMAT</w:instrText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separate"/>
    </w:r>
    <w:r w:rsidR="00F13E7A">
      <w:rPr>
        <w:b/>
        <w:bCs/>
        <w:noProof/>
        <w:color w:val="323E4F" w:themeColor="text2" w:themeShade="BF"/>
        <w:sz w:val="20"/>
        <w:szCs w:val="20"/>
      </w:rPr>
      <w:t>3</w:t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end"/>
    </w:r>
    <w:r w:rsidR="00D7463B">
      <w:rPr>
        <w:b/>
        <w:bCs/>
        <w:color w:val="323E4F" w:themeColor="text2" w:themeShade="BF"/>
        <w:sz w:val="20"/>
        <w:szCs w:val="20"/>
      </w:rPr>
      <w:t>/</w:t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begin"/>
    </w:r>
    <w:r w:rsidR="000C622C" w:rsidRPr="00D97681">
      <w:rPr>
        <w:b/>
        <w:bCs/>
        <w:color w:val="323E4F" w:themeColor="text2" w:themeShade="BF"/>
        <w:sz w:val="20"/>
        <w:szCs w:val="20"/>
      </w:rPr>
      <w:instrText>NUMPAGES  \* Arabic  \* MERGEFORMAT</w:instrText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separate"/>
    </w:r>
    <w:r w:rsidR="008F120E">
      <w:rPr>
        <w:b/>
        <w:bCs/>
        <w:noProof/>
        <w:color w:val="323E4F" w:themeColor="text2" w:themeShade="BF"/>
        <w:sz w:val="20"/>
        <w:szCs w:val="20"/>
      </w:rPr>
      <w:t>1</w:t>
    </w:r>
    <w:r w:rsidR="000C622C" w:rsidRPr="00D97681">
      <w:rPr>
        <w:b/>
        <w:bCs/>
        <w:color w:val="323E4F" w:themeColor="text2" w:themeShade="BF"/>
        <w:sz w:val="20"/>
        <w:szCs w:val="20"/>
      </w:rPr>
      <w:fldChar w:fldCharType="end"/>
    </w:r>
    <w:r w:rsidR="00626695">
      <w:rPr>
        <w:b/>
        <w:bCs/>
        <w:color w:val="323E4F" w:themeColor="text2" w:themeShade="BF"/>
        <w:sz w:val="20"/>
        <w:szCs w:val="20"/>
      </w:rPr>
      <w:br/>
    </w:r>
    <w:r w:rsidR="00626695" w:rsidRPr="00AD5559">
      <w:rPr>
        <w:rFonts w:cstheme="minorHAnsi"/>
        <w:sz w:val="17"/>
        <w:szCs w:val="17"/>
      </w:rPr>
      <w:t>•</w:t>
    </w:r>
    <w:r w:rsidR="00626695">
      <w:rPr>
        <w:rFonts w:cstheme="minorHAnsi"/>
        <w:sz w:val="17"/>
        <w:szCs w:val="17"/>
      </w:rPr>
      <w:t xml:space="preserve"> </w:t>
    </w:r>
    <w:hyperlink r:id="rId1" w:history="1">
      <w:r w:rsidR="00626695" w:rsidRPr="00C339BC">
        <w:rPr>
          <w:rStyle w:val="Hypertextovodkaz"/>
          <w:rFonts w:cstheme="minorHAnsi"/>
          <w:color w:val="auto"/>
          <w:sz w:val="17"/>
          <w:szCs w:val="17"/>
          <w:u w:val="none"/>
        </w:rPr>
        <w:t>www.vitkov.info</w:t>
      </w:r>
    </w:hyperlink>
    <w:r w:rsidR="000C622C">
      <w:rPr>
        <w:rFonts w:cstheme="minorHAnsi"/>
        <w:sz w:val="17"/>
        <w:szCs w:val="17"/>
      </w:rPr>
      <w:t xml:space="preserve"> </w:t>
    </w:r>
    <w:r w:rsidR="000C622C" w:rsidRPr="00AD5559">
      <w:rPr>
        <w:rFonts w:cstheme="minorHAnsi"/>
        <w:sz w:val="17"/>
        <w:szCs w:val="17"/>
      </w:rPr>
      <w:t>•</w:t>
    </w:r>
    <w:r w:rsidR="000C622C">
      <w:rPr>
        <w:rFonts w:cstheme="minorHAnsi"/>
        <w:sz w:val="17"/>
        <w:szCs w:val="17"/>
      </w:rPr>
      <w:t xml:space="preserve"> </w:t>
    </w:r>
    <w:r w:rsidR="00D97681" w:rsidRPr="00AD5559">
      <w:rPr>
        <w:rFonts w:cstheme="minorHAnsi"/>
        <w:b/>
        <w:bCs/>
        <w:sz w:val="17"/>
        <w:szCs w:val="17"/>
      </w:rPr>
      <w:t xml:space="preserve">IČO: </w:t>
    </w:r>
    <w:r w:rsidR="00D97681" w:rsidRPr="00AD5559">
      <w:rPr>
        <w:rFonts w:cstheme="minorHAnsi"/>
        <w:sz w:val="17"/>
        <w:szCs w:val="17"/>
      </w:rPr>
      <w:t xml:space="preserve">00300870 • </w:t>
    </w:r>
    <w:r>
      <w:rPr>
        <w:rFonts w:cstheme="minorHAnsi"/>
        <w:b/>
        <w:bCs/>
        <w:sz w:val="17"/>
        <w:szCs w:val="17"/>
      </w:rPr>
      <w:t>b</w:t>
    </w:r>
    <w:r w:rsidR="00D97681" w:rsidRPr="00AD5559">
      <w:rPr>
        <w:rFonts w:cstheme="minorHAnsi"/>
        <w:b/>
        <w:bCs/>
        <w:sz w:val="17"/>
        <w:szCs w:val="17"/>
      </w:rPr>
      <w:t xml:space="preserve">ankovní spojení: </w:t>
    </w:r>
    <w:r w:rsidR="00C339BC" w:rsidRPr="00AD5559">
      <w:rPr>
        <w:rFonts w:cstheme="minorHAnsi"/>
        <w:sz w:val="17"/>
        <w:szCs w:val="17"/>
      </w:rPr>
      <w:t>K</w:t>
    </w:r>
    <w:r w:rsidR="00C339BC">
      <w:rPr>
        <w:rFonts w:cstheme="minorHAnsi"/>
        <w:sz w:val="17"/>
        <w:szCs w:val="17"/>
      </w:rPr>
      <w:t>omerční banka, a.</w:t>
    </w:r>
    <w:r w:rsidR="000C0A19">
      <w:rPr>
        <w:rFonts w:cstheme="minorHAnsi"/>
        <w:sz w:val="17"/>
        <w:szCs w:val="17"/>
      </w:rPr>
      <w:t xml:space="preserve"> </w:t>
    </w:r>
    <w:r w:rsidR="00C339BC">
      <w:rPr>
        <w:rFonts w:cstheme="minorHAnsi"/>
        <w:sz w:val="17"/>
        <w:szCs w:val="17"/>
      </w:rPr>
      <w:t>s.</w:t>
    </w:r>
    <w:r w:rsidR="00C339BC" w:rsidRPr="00AD5559">
      <w:rPr>
        <w:rFonts w:cstheme="minorHAnsi"/>
        <w:sz w:val="17"/>
        <w:szCs w:val="17"/>
      </w:rPr>
      <w:t>, č.</w:t>
    </w:r>
    <w:r>
      <w:rPr>
        <w:rFonts w:cstheme="minorHAnsi"/>
        <w:sz w:val="17"/>
        <w:szCs w:val="17"/>
      </w:rPr>
      <w:t xml:space="preserve"> </w:t>
    </w:r>
    <w:proofErr w:type="spellStart"/>
    <w:r w:rsidR="00C339BC" w:rsidRPr="00AD5559">
      <w:rPr>
        <w:rFonts w:cstheme="minorHAnsi"/>
        <w:sz w:val="17"/>
        <w:szCs w:val="17"/>
      </w:rPr>
      <w:t>ú.</w:t>
    </w:r>
    <w:proofErr w:type="spellEnd"/>
    <w:r w:rsidR="00C339BC" w:rsidRPr="00AD5559">
      <w:rPr>
        <w:rFonts w:cstheme="minorHAnsi"/>
        <w:sz w:val="17"/>
        <w:szCs w:val="17"/>
      </w:rPr>
      <w:t>: 19-1323821/0100</w:t>
    </w:r>
  </w:p>
  <w:p w:rsidR="00E23480" w:rsidRPr="00E23480" w:rsidRDefault="00E23480" w:rsidP="00E23480">
    <w:pPr>
      <w:spacing w:after="0"/>
      <w:rPr>
        <w:rFonts w:cstheme="minorHAnsi"/>
        <w:color w:val="296EB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59" w:rsidRPr="00AD5559" w:rsidRDefault="00AD5559" w:rsidP="00AD5559">
    <w:pPr>
      <w:spacing w:after="0"/>
      <w:rPr>
        <w:rFonts w:cstheme="minorHAnsi"/>
        <w:color w:val="296EB6"/>
      </w:rPr>
    </w:pPr>
    <w:r w:rsidRPr="00AD5559">
      <w:rPr>
        <w:rFonts w:cstheme="minorHAnsi"/>
        <w:noProof/>
        <w:color w:val="296EB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AC6DCA" wp14:editId="5AFCECAC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978535" cy="0"/>
              <wp:effectExtent l="12065" t="13335" r="9525" b="571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853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296E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77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" strokecolor="#296eb6" strokeweight=".5pt">
              <w10:anchorlock/>
            </v:line>
          </w:pict>
        </mc:Fallback>
      </mc:AlternateContent>
    </w:r>
  </w:p>
  <w:p w:rsidR="00AD5559" w:rsidRPr="00AD5559" w:rsidRDefault="00FD2329" w:rsidP="00AD5559">
    <w:pPr>
      <w:spacing w:after="0"/>
      <w:rPr>
        <w:rFonts w:cstheme="minorHAnsi"/>
        <w:sz w:val="24"/>
        <w:szCs w:val="24"/>
      </w:rPr>
    </w:pPr>
    <w:r>
      <w:rPr>
        <w:rFonts w:cstheme="minorHAnsi"/>
        <w:b/>
        <w:bCs/>
        <w:sz w:val="17"/>
        <w:szCs w:val="17"/>
      </w:rPr>
      <w:t>m</w:t>
    </w:r>
    <w:r w:rsidR="00AD5559" w:rsidRPr="00AD5559">
      <w:rPr>
        <w:rFonts w:cstheme="minorHAnsi"/>
        <w:b/>
        <w:bCs/>
        <w:sz w:val="17"/>
        <w:szCs w:val="17"/>
      </w:rPr>
      <w:t xml:space="preserve">ěsto Vítkov, </w:t>
    </w:r>
    <w:r w:rsidR="00AD5559" w:rsidRPr="00AD5559">
      <w:rPr>
        <w:rFonts w:cstheme="minorHAnsi"/>
        <w:sz w:val="17"/>
        <w:szCs w:val="17"/>
      </w:rPr>
      <w:t xml:space="preserve">náměstí Jana Zajíce 7, 749 01 Vítkov • </w:t>
    </w:r>
    <w:r>
      <w:rPr>
        <w:rFonts w:cstheme="minorHAnsi"/>
        <w:sz w:val="17"/>
        <w:szCs w:val="17"/>
      </w:rPr>
      <w:t>t</w:t>
    </w:r>
    <w:r w:rsidR="00AD5559" w:rsidRPr="00AD5559">
      <w:rPr>
        <w:rFonts w:cstheme="minorHAnsi"/>
        <w:sz w:val="17"/>
        <w:szCs w:val="17"/>
      </w:rPr>
      <w:t xml:space="preserve">el.: 556 312 200 • </w:t>
    </w:r>
    <w:r>
      <w:rPr>
        <w:rFonts w:cstheme="minorHAnsi"/>
        <w:sz w:val="17"/>
        <w:szCs w:val="17"/>
      </w:rPr>
      <w:t>f</w:t>
    </w:r>
    <w:r w:rsidR="00AD5559" w:rsidRPr="00AD5559">
      <w:rPr>
        <w:rFonts w:cstheme="minorHAnsi"/>
        <w:sz w:val="17"/>
        <w:szCs w:val="17"/>
      </w:rPr>
      <w:t xml:space="preserve">ax: 556 312 255 • </w:t>
    </w:r>
    <w:r>
      <w:rPr>
        <w:rFonts w:cstheme="minorHAnsi"/>
        <w:sz w:val="17"/>
        <w:szCs w:val="17"/>
      </w:rPr>
      <w:t>e</w:t>
    </w:r>
    <w:r w:rsidR="00AD5559" w:rsidRPr="00AD5559">
      <w:rPr>
        <w:rFonts w:cstheme="minorHAnsi"/>
        <w:sz w:val="17"/>
        <w:szCs w:val="17"/>
      </w:rPr>
      <w:t xml:space="preserve">-mail: podatelna@vitkov.info • </w:t>
    </w:r>
    <w:hyperlink r:id="rId1" w:history="1">
      <w:r w:rsidR="00AD5559" w:rsidRPr="00C339BC">
        <w:rPr>
          <w:rStyle w:val="Hypertextovodkaz"/>
          <w:rFonts w:cstheme="minorHAnsi"/>
          <w:color w:val="auto"/>
          <w:sz w:val="17"/>
          <w:szCs w:val="17"/>
          <w:u w:val="none"/>
        </w:rPr>
        <w:t>www.vitkov.info</w:t>
      </w:r>
    </w:hyperlink>
    <w:r w:rsidR="00AD5559" w:rsidRPr="00C339BC">
      <w:rPr>
        <w:rFonts w:cstheme="minorHAnsi"/>
        <w:sz w:val="17"/>
        <w:szCs w:val="17"/>
      </w:rPr>
      <w:tab/>
    </w:r>
  </w:p>
  <w:p w:rsidR="00AD5559" w:rsidRDefault="00AD5559" w:rsidP="00AD5559">
    <w:pPr>
      <w:pStyle w:val="Zpat"/>
      <w:rPr>
        <w:rFonts w:cstheme="minorHAnsi"/>
        <w:sz w:val="17"/>
        <w:szCs w:val="17"/>
      </w:rPr>
    </w:pPr>
    <w:r w:rsidRPr="00AD5559">
      <w:rPr>
        <w:rFonts w:cstheme="minorHAnsi"/>
        <w:b/>
        <w:bCs/>
        <w:sz w:val="17"/>
        <w:szCs w:val="17"/>
      </w:rPr>
      <w:t xml:space="preserve">IČO: </w:t>
    </w:r>
    <w:r w:rsidRPr="00AD5559">
      <w:rPr>
        <w:rFonts w:cstheme="minorHAnsi"/>
        <w:sz w:val="17"/>
        <w:szCs w:val="17"/>
      </w:rPr>
      <w:t xml:space="preserve">00300870 • </w:t>
    </w:r>
    <w:r w:rsidR="00FD2329">
      <w:rPr>
        <w:rFonts w:cstheme="minorHAnsi"/>
        <w:b/>
        <w:bCs/>
        <w:sz w:val="17"/>
        <w:szCs w:val="17"/>
      </w:rPr>
      <w:t>b</w:t>
    </w:r>
    <w:r w:rsidRPr="00AD5559">
      <w:rPr>
        <w:rFonts w:cstheme="minorHAnsi"/>
        <w:b/>
        <w:bCs/>
        <w:sz w:val="17"/>
        <w:szCs w:val="17"/>
      </w:rPr>
      <w:t xml:space="preserve">ankovní spojení: </w:t>
    </w:r>
    <w:r w:rsidRPr="00AD5559">
      <w:rPr>
        <w:rFonts w:cstheme="minorHAnsi"/>
        <w:sz w:val="17"/>
        <w:szCs w:val="17"/>
      </w:rPr>
      <w:t>K</w:t>
    </w:r>
    <w:r w:rsidR="00C339BC">
      <w:rPr>
        <w:rFonts w:cstheme="minorHAnsi"/>
        <w:sz w:val="17"/>
        <w:szCs w:val="17"/>
      </w:rPr>
      <w:t>omerční banka, a.</w:t>
    </w:r>
    <w:r w:rsidR="000C0A19">
      <w:rPr>
        <w:rFonts w:cstheme="minorHAnsi"/>
        <w:sz w:val="17"/>
        <w:szCs w:val="17"/>
      </w:rPr>
      <w:t xml:space="preserve"> </w:t>
    </w:r>
    <w:r w:rsidR="00C339BC">
      <w:rPr>
        <w:rFonts w:cstheme="minorHAnsi"/>
        <w:sz w:val="17"/>
        <w:szCs w:val="17"/>
      </w:rPr>
      <w:t>s.</w:t>
    </w:r>
    <w:r w:rsidRPr="00AD5559">
      <w:rPr>
        <w:rFonts w:cstheme="minorHAnsi"/>
        <w:sz w:val="17"/>
        <w:szCs w:val="17"/>
      </w:rPr>
      <w:t>, č.</w:t>
    </w:r>
    <w:r w:rsidR="00FD2329">
      <w:rPr>
        <w:rFonts w:cstheme="minorHAnsi"/>
        <w:sz w:val="17"/>
        <w:szCs w:val="17"/>
      </w:rPr>
      <w:t xml:space="preserve"> </w:t>
    </w:r>
    <w:proofErr w:type="spellStart"/>
    <w:r w:rsidRPr="00AD5559">
      <w:rPr>
        <w:rFonts w:cstheme="minorHAnsi"/>
        <w:sz w:val="17"/>
        <w:szCs w:val="17"/>
      </w:rPr>
      <w:t>ú.</w:t>
    </w:r>
    <w:proofErr w:type="spellEnd"/>
    <w:r w:rsidRPr="00AD5559">
      <w:rPr>
        <w:rFonts w:cstheme="minorHAnsi"/>
        <w:sz w:val="17"/>
        <w:szCs w:val="17"/>
      </w:rPr>
      <w:t xml:space="preserve">: 19-1323821/0100 • </w:t>
    </w:r>
    <w:r w:rsidR="00FB2718">
      <w:rPr>
        <w:rFonts w:cstheme="minorHAnsi"/>
        <w:b/>
        <w:bCs/>
        <w:sz w:val="17"/>
        <w:szCs w:val="17"/>
      </w:rPr>
      <w:t>ú</w:t>
    </w:r>
    <w:r w:rsidRPr="00AD5559">
      <w:rPr>
        <w:rFonts w:cstheme="minorHAnsi"/>
        <w:b/>
        <w:bCs/>
        <w:sz w:val="17"/>
        <w:szCs w:val="17"/>
      </w:rPr>
      <w:t xml:space="preserve">řední hodiny: </w:t>
    </w:r>
    <w:r w:rsidR="00FB2718" w:rsidRPr="00FB2718">
      <w:rPr>
        <w:rFonts w:cstheme="minorHAnsi"/>
        <w:bCs/>
        <w:sz w:val="17"/>
        <w:szCs w:val="17"/>
      </w:rPr>
      <w:t>p</w:t>
    </w:r>
    <w:r w:rsidRPr="00AD5559">
      <w:rPr>
        <w:rFonts w:cstheme="minorHAnsi"/>
        <w:sz w:val="17"/>
        <w:szCs w:val="17"/>
      </w:rPr>
      <w:t xml:space="preserve">o, </w:t>
    </w:r>
    <w:r w:rsidR="00FB2718">
      <w:rPr>
        <w:rFonts w:cstheme="minorHAnsi"/>
        <w:sz w:val="17"/>
        <w:szCs w:val="17"/>
      </w:rPr>
      <w:t>s</w:t>
    </w:r>
    <w:r w:rsidR="003A6650">
      <w:rPr>
        <w:rFonts w:cstheme="minorHAnsi"/>
        <w:sz w:val="17"/>
        <w:szCs w:val="17"/>
      </w:rPr>
      <w:t>t 8:00–</w:t>
    </w:r>
    <w:r w:rsidR="00306E80">
      <w:rPr>
        <w:rFonts w:cstheme="minorHAnsi"/>
        <w:sz w:val="17"/>
        <w:szCs w:val="17"/>
      </w:rPr>
      <w:t xml:space="preserve">11:30 a </w:t>
    </w:r>
    <w:r w:rsidR="00FB2718">
      <w:rPr>
        <w:rFonts w:cstheme="minorHAnsi"/>
        <w:sz w:val="17"/>
        <w:szCs w:val="17"/>
      </w:rPr>
      <w:t>12:</w:t>
    </w:r>
    <w:r w:rsidR="003A6650">
      <w:rPr>
        <w:rFonts w:cstheme="minorHAnsi"/>
        <w:sz w:val="17"/>
        <w:szCs w:val="17"/>
      </w:rPr>
      <w:t>00–</w:t>
    </w:r>
    <w:r w:rsidRPr="00AD5559">
      <w:rPr>
        <w:rFonts w:cstheme="minorHAnsi"/>
        <w:sz w:val="17"/>
        <w:szCs w:val="17"/>
      </w:rPr>
      <w:t>17</w:t>
    </w:r>
    <w:r w:rsidR="00FB2718">
      <w:rPr>
        <w:rFonts w:cstheme="minorHAnsi"/>
        <w:sz w:val="17"/>
        <w:szCs w:val="17"/>
      </w:rPr>
      <w:t>:</w:t>
    </w:r>
    <w:r w:rsidR="00306E80">
      <w:rPr>
        <w:rFonts w:cstheme="minorHAnsi"/>
        <w:sz w:val="17"/>
        <w:szCs w:val="17"/>
      </w:rPr>
      <w:t>00</w:t>
    </w:r>
  </w:p>
  <w:p w:rsidR="00A01309" w:rsidRPr="00AD5559" w:rsidRDefault="00AD5559" w:rsidP="00AD5559">
    <w:pPr>
      <w:pStyle w:val="Zpat"/>
      <w:rPr>
        <w:rFonts w:cstheme="minorHAnsi"/>
      </w:rPr>
    </w:pPr>
    <w:r w:rsidRPr="00AD5559"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C9" w:rsidRDefault="00DA69C9" w:rsidP="00A01309">
      <w:pPr>
        <w:spacing w:after="0" w:line="240" w:lineRule="auto"/>
      </w:pPr>
      <w:r>
        <w:separator/>
      </w:r>
    </w:p>
  </w:footnote>
  <w:footnote w:type="continuationSeparator" w:id="0">
    <w:p w:rsidR="00DA69C9" w:rsidRDefault="00DA69C9" w:rsidP="00A0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59" w:rsidRDefault="00AD5559" w:rsidP="00AD5559">
    <w:pPr>
      <w:pStyle w:val="Zhlav"/>
      <w:tabs>
        <w:tab w:val="clear" w:pos="4536"/>
        <w:tab w:val="clear" w:pos="9072"/>
      </w:tabs>
      <w:rPr>
        <w:b/>
        <w:bCs/>
        <w:sz w:val="36"/>
        <w:szCs w:val="36"/>
      </w:rPr>
    </w:pPr>
    <w:bookmarkStart w:id="1" w:name="_Hlk93399638"/>
    <w:r>
      <w:rPr>
        <w:noProof/>
        <w:lang w:eastAsia="cs-CZ"/>
      </w:rPr>
      <w:drawing>
        <wp:inline distT="0" distB="0" distL="0" distR="0" wp14:anchorId="5FB8F495" wp14:editId="558BE0E1">
          <wp:extent cx="1403350" cy="488950"/>
          <wp:effectExtent l="0" t="0" r="635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559" w:rsidRPr="00094D5B" w:rsidRDefault="00AD5559" w:rsidP="00AD5559">
    <w:pPr>
      <w:pStyle w:val="Zhlav"/>
      <w:tabs>
        <w:tab w:val="clear" w:pos="4536"/>
        <w:tab w:val="clear" w:pos="9072"/>
      </w:tabs>
      <w:rPr>
        <w:rFonts w:ascii="Calibri" w:hAnsi="Calibri" w:cs="Calibri"/>
        <w:b/>
        <w:bCs/>
        <w:sz w:val="20"/>
        <w:szCs w:val="20"/>
      </w:rPr>
    </w:pPr>
    <w:bookmarkStart w:id="2" w:name="_Hlk93395909"/>
  </w:p>
  <w:p w:rsidR="00AD5559" w:rsidRPr="00C328D5" w:rsidRDefault="00AD5559" w:rsidP="00AD5559">
    <w:pPr>
      <w:pStyle w:val="Zhlav"/>
      <w:tabs>
        <w:tab w:val="clear" w:pos="4536"/>
        <w:tab w:val="clear" w:pos="9072"/>
      </w:tabs>
      <w:rPr>
        <w:rFonts w:ascii="Calibri" w:hAnsi="Calibri" w:cs="Calibri"/>
        <w:b/>
        <w:bCs/>
        <w:sz w:val="28"/>
        <w:szCs w:val="28"/>
      </w:rPr>
    </w:pPr>
    <w:r w:rsidRPr="00C328D5">
      <w:rPr>
        <w:rFonts w:ascii="Calibri" w:hAnsi="Calibri" w:cs="Calibri"/>
        <w:noProof/>
        <w:sz w:val="38"/>
        <w:szCs w:val="38"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23EEF07" wp14:editId="7364D0D5">
              <wp:simplePos x="0" y="0"/>
              <wp:positionH relativeFrom="margin">
                <wp:posOffset>3927475</wp:posOffset>
              </wp:positionH>
              <wp:positionV relativeFrom="page">
                <wp:posOffset>222885</wp:posOffset>
              </wp:positionV>
              <wp:extent cx="2476500" cy="637540"/>
              <wp:effectExtent l="0" t="0" r="0" b="10160"/>
              <wp:wrapNone/>
              <wp:docPr id="7" name="Textové po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76500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559" w:rsidRDefault="00AD5559" w:rsidP="00AD5559">
                          <w:pPr>
                            <w:spacing w:line="36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pisemnost.id_pisemnosti"/>
                                <w:textInput>
                                  <w:default w:val="MUVIX00P17EJ"/>
                                </w:textInput>
                              </w:ffData>
                            </w:fldChar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FORMTEXT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MUVIX00P17EJ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5559" w:rsidRDefault="00AD5559" w:rsidP="00AD5559">
                          <w:pPr>
                            <w:spacing w:line="360" w:lineRule="auto"/>
                            <w:jc w:val="right"/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  <w:fldChar w:fldCharType="begin" w:fldLock="1">
                              <w:ffData>
                                <w:name w:val="Text2"/>
                                <w:enabled/>
                                <w:calcOnExit w:val="0"/>
                                <w:statusText w:type="text" w:val="MSWField: pisemnost.id_pisemnosti_car"/>
                                <w:textInput>
                                  <w:default w:val="*MUVIX00P17EJ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</w: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  <w:t>*MUVIX00P17EJ*</w:t>
                          </w:r>
                          <w:r>
                            <w:rPr>
                              <w:rFonts w:ascii="CKGinisSmall" w:hAnsi="CKGinisSmall" w:cs="CKGinisSmall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  <w:p w:rsidR="00AD5559" w:rsidRDefault="00AD5559" w:rsidP="00AD555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09.25pt;margin-top:17.55pt;width:19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" filled="f" stroked="f">
              <o:lock v:ext="edit" aspectratio="t"/>
              <v:textbox inset="0,0,0,0">
                <w:txbxContent>
                  <w:p w:rsidR="00AD5559" w:rsidRDefault="00AD5559" w:rsidP="00AD5559">
                    <w:pPr>
                      <w:spacing w:line="36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 w:fldLock="1">
                        <w:ffData>
                          <w:name w:val="Text1"/>
                          <w:enabled/>
                          <w:calcOnExit w:val="0"/>
                          <w:statusText w:type="text" w:val="MSWField: pisemnost.id_pisemnosti"/>
                          <w:textInput>
                            <w:default w:val="MUVIX00P17EJ"/>
                          </w:textInput>
                        </w:ffData>
                      </w:fldChar>
                    </w:r>
                    <w:r>
                      <w:rPr>
                        <w:sz w:val="16"/>
                        <w:szCs w:val="16"/>
                      </w:rPr>
                      <w:instrText xml:space="preserve">FORMTEXT </w:instrText>
                    </w:r>
                    <w:r>
                      <w:rPr>
                        <w:sz w:val="16"/>
                        <w:szCs w:val="16"/>
                      </w:rPr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MUVIX00P17EJ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AD5559" w:rsidRDefault="00AD5559" w:rsidP="00AD5559">
                    <w:pPr>
                      <w:spacing w:line="360" w:lineRule="auto"/>
                      <w:jc w:val="right"/>
                      <w:rPr>
                        <w:rFonts w:ascii="CKGinisSmall" w:hAnsi="CKGinisSmall" w:cs="CKGinisSmall"/>
                        <w:sz w:val="36"/>
                        <w:szCs w:val="36"/>
                      </w:rPr>
                    </w:pP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  <w:fldChar w:fldCharType="begin" w:fldLock="1">
                        <w:ffData>
                          <w:name w:val="Text2"/>
                          <w:enabled/>
                          <w:calcOnExit w:val="0"/>
                          <w:statusText w:type="text" w:val="MSWField: pisemnost.id_pisemnosti_car"/>
                          <w:textInput>
                            <w:default w:val="*MUVIX00P17EJ*"/>
                          </w:textInput>
                        </w:ffData>
                      </w:fldChar>
                    </w: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  <w:instrText xml:space="preserve">FORMTEXT </w:instrText>
                    </w: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</w: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  <w:t>*MUVIX00P17EJ*</w:t>
                    </w:r>
                    <w:r>
                      <w:rPr>
                        <w:rFonts w:ascii="CKGinisSmall" w:hAnsi="CKGinisSmall" w:cs="CKGinisSmall"/>
                        <w:sz w:val="36"/>
                        <w:szCs w:val="36"/>
                      </w:rPr>
                      <w:fldChar w:fldCharType="end"/>
                    </w:r>
                  </w:p>
                  <w:p w:rsidR="00AD5559" w:rsidRDefault="00AD5559" w:rsidP="00AD5559">
                    <w:pPr>
                      <w:jc w:val="right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A6BD8">
      <w:rPr>
        <w:rFonts w:ascii="Calibri" w:hAnsi="Calibri" w:cs="Calibri"/>
        <w:b/>
        <w:bCs/>
        <w:sz w:val="38"/>
        <w:szCs w:val="38"/>
      </w:rPr>
      <w:t>Městský úřad Vítkov</w:t>
    </w:r>
    <w:r w:rsidR="00BA3B14" w:rsidRPr="00C328D5">
      <w:rPr>
        <w:b/>
        <w:bCs/>
        <w:sz w:val="36"/>
        <w:szCs w:val="36"/>
      </w:rPr>
      <w:t xml:space="preserve"> </w:t>
    </w:r>
    <w:r w:rsidRPr="00C328D5">
      <w:rPr>
        <w:b/>
        <w:bCs/>
        <w:sz w:val="36"/>
        <w:szCs w:val="36"/>
      </w:rPr>
      <w:t xml:space="preserve">| </w:t>
    </w:r>
    <w:r w:rsidR="008F157A">
      <w:rPr>
        <w:rFonts w:ascii="Calibri" w:hAnsi="Calibri" w:cs="Calibri"/>
        <w:b/>
        <w:bCs/>
        <w:sz w:val="24"/>
        <w:szCs w:val="24"/>
      </w:rPr>
      <w:t>Odbor dopravy</w:t>
    </w:r>
    <w:r w:rsidR="00C56690">
      <w:rPr>
        <w:rFonts w:ascii="Calibri" w:hAnsi="Calibri" w:cs="Calibri"/>
        <w:b/>
        <w:bCs/>
        <w:sz w:val="24"/>
        <w:szCs w:val="24"/>
      </w:rPr>
      <w:tab/>
    </w:r>
  </w:p>
  <w:bookmarkEnd w:id="1"/>
  <w:bookmarkEnd w:id="2"/>
  <w:p w:rsidR="00AD5559" w:rsidRDefault="00AD55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1C67"/>
    <w:multiLevelType w:val="hybridMultilevel"/>
    <w:tmpl w:val="3ED847D2"/>
    <w:lvl w:ilvl="0" w:tplc="A9A47BC2">
      <w:start w:val="2"/>
      <w:numFmt w:val="decimal"/>
      <w:lvlText w:val="1/%1"/>
      <w:lvlJc w:val="righ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0D48"/>
    <w:multiLevelType w:val="hybridMultilevel"/>
    <w:tmpl w:val="4770F45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E1"/>
    <w:rsid w:val="00007659"/>
    <w:rsid w:val="000C0A19"/>
    <w:rsid w:val="000C622C"/>
    <w:rsid w:val="000D05A4"/>
    <w:rsid w:val="001223C0"/>
    <w:rsid w:val="001A4625"/>
    <w:rsid w:val="00222DC1"/>
    <w:rsid w:val="00233952"/>
    <w:rsid w:val="00261134"/>
    <w:rsid w:val="00283B90"/>
    <w:rsid w:val="00306E80"/>
    <w:rsid w:val="003630EB"/>
    <w:rsid w:val="003A6650"/>
    <w:rsid w:val="00442B8C"/>
    <w:rsid w:val="004A54CC"/>
    <w:rsid w:val="005467A4"/>
    <w:rsid w:val="005831B1"/>
    <w:rsid w:val="005946DD"/>
    <w:rsid w:val="005A6BD8"/>
    <w:rsid w:val="005D7BB0"/>
    <w:rsid w:val="00602925"/>
    <w:rsid w:val="0060797F"/>
    <w:rsid w:val="00615162"/>
    <w:rsid w:val="00626695"/>
    <w:rsid w:val="00634C1B"/>
    <w:rsid w:val="006916E1"/>
    <w:rsid w:val="006F3F05"/>
    <w:rsid w:val="00712B29"/>
    <w:rsid w:val="007D4771"/>
    <w:rsid w:val="007E4773"/>
    <w:rsid w:val="00802883"/>
    <w:rsid w:val="00851D14"/>
    <w:rsid w:val="008F120E"/>
    <w:rsid w:val="008F157A"/>
    <w:rsid w:val="0097726E"/>
    <w:rsid w:val="009972D9"/>
    <w:rsid w:val="009D6DDF"/>
    <w:rsid w:val="009F695D"/>
    <w:rsid w:val="00A01309"/>
    <w:rsid w:val="00A15472"/>
    <w:rsid w:val="00A33FBF"/>
    <w:rsid w:val="00AC5F23"/>
    <w:rsid w:val="00AD5559"/>
    <w:rsid w:val="00B07BEA"/>
    <w:rsid w:val="00B22805"/>
    <w:rsid w:val="00B601ED"/>
    <w:rsid w:val="00BA3B14"/>
    <w:rsid w:val="00BD1B39"/>
    <w:rsid w:val="00C328D5"/>
    <w:rsid w:val="00C339BC"/>
    <w:rsid w:val="00C56690"/>
    <w:rsid w:val="00D074E1"/>
    <w:rsid w:val="00D7463B"/>
    <w:rsid w:val="00D97681"/>
    <w:rsid w:val="00DA29B5"/>
    <w:rsid w:val="00DA69C9"/>
    <w:rsid w:val="00DC0152"/>
    <w:rsid w:val="00E11D6F"/>
    <w:rsid w:val="00E23480"/>
    <w:rsid w:val="00E33F3C"/>
    <w:rsid w:val="00EC2AC7"/>
    <w:rsid w:val="00F13E7A"/>
    <w:rsid w:val="00F8742F"/>
    <w:rsid w:val="00F909EB"/>
    <w:rsid w:val="00FB1725"/>
    <w:rsid w:val="00FB2718"/>
    <w:rsid w:val="00FD2329"/>
    <w:rsid w:val="00FD500E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309"/>
  </w:style>
  <w:style w:type="paragraph" w:styleId="Zpat">
    <w:name w:val="footer"/>
    <w:basedOn w:val="Normln"/>
    <w:link w:val="ZpatChar"/>
    <w:uiPriority w:val="99"/>
    <w:unhideWhenUsed/>
    <w:rsid w:val="00A0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309"/>
  </w:style>
  <w:style w:type="character" w:styleId="Hypertextovodkaz">
    <w:name w:val="Hyperlink"/>
    <w:uiPriority w:val="99"/>
    <w:rsid w:val="00AD555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3F0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768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E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4773"/>
    <w:pPr>
      <w:spacing w:after="0" w:line="240" w:lineRule="auto"/>
    </w:pPr>
  </w:style>
  <w:style w:type="table" w:styleId="Mkatabulky">
    <w:name w:val="Table Grid"/>
    <w:basedOn w:val="Normlntabulka"/>
    <w:uiPriority w:val="39"/>
    <w:rsid w:val="001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309"/>
  </w:style>
  <w:style w:type="paragraph" w:styleId="Zpat">
    <w:name w:val="footer"/>
    <w:basedOn w:val="Normln"/>
    <w:link w:val="ZpatChar"/>
    <w:uiPriority w:val="99"/>
    <w:unhideWhenUsed/>
    <w:rsid w:val="00A0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309"/>
  </w:style>
  <w:style w:type="character" w:styleId="Hypertextovodkaz">
    <w:name w:val="Hyperlink"/>
    <w:uiPriority w:val="99"/>
    <w:rsid w:val="00AD555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3F0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768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E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4773"/>
    <w:pPr>
      <w:spacing w:after="0" w:line="240" w:lineRule="auto"/>
    </w:pPr>
  </w:style>
  <w:style w:type="table" w:styleId="Mkatabulky">
    <w:name w:val="Table Grid"/>
    <w:basedOn w:val="Normlntabulka"/>
    <w:uiPriority w:val="39"/>
    <w:rsid w:val="001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kov.inf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kov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tonovam\Documents\nov&#233;%20hlavi&#269;kov&#233;%20dopisy_1_22\od%20Du&#353;ka%205_22\Hlavi&#269;kov&#253;%20pap&#237;r%20M&#283;sto%20V&#237;tkov_&#269;ern&#22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Město Vítkov_černá</Template>
  <TotalTime>65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Hrtoňová</dc:creator>
  <cp:lastModifiedBy>Vránová</cp:lastModifiedBy>
  <cp:revision>5</cp:revision>
  <cp:lastPrinted>2023-12-05T11:42:00Z</cp:lastPrinted>
  <dcterms:created xsi:type="dcterms:W3CDTF">2023-07-10T08:32:00Z</dcterms:created>
  <dcterms:modified xsi:type="dcterms:W3CDTF">2023-12-05T11:42:00Z</dcterms:modified>
</cp:coreProperties>
</file>